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CEEC" w14:textId="77777777" w:rsidR="00E85172" w:rsidRDefault="00E85172" w:rsidP="00E70F20">
      <w:pPr>
        <w:jc w:val="both"/>
        <w:rPr>
          <w:rFonts w:asciiTheme="majorHAnsi" w:hAnsiTheme="majorHAnsi" w:cstheme="majorHAnsi"/>
        </w:rPr>
      </w:pPr>
    </w:p>
    <w:p w14:paraId="3761E81C" w14:textId="77777777" w:rsidR="000C03A3" w:rsidRPr="00E70F20" w:rsidRDefault="000C03A3" w:rsidP="00E70F20">
      <w:pPr>
        <w:jc w:val="both"/>
        <w:rPr>
          <w:rFonts w:asciiTheme="majorHAnsi" w:hAnsiTheme="majorHAnsi" w:cstheme="majorHAnsi"/>
        </w:rPr>
      </w:pPr>
    </w:p>
    <w:p w14:paraId="421252BD" w14:textId="77777777" w:rsidR="00E85172" w:rsidRPr="00E70F20" w:rsidRDefault="00E85172" w:rsidP="00E70F20">
      <w:pPr>
        <w:pStyle w:val="Heading1"/>
        <w:pBdr>
          <w:top w:val="double" w:sz="4" w:space="7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E70F20">
        <w:rPr>
          <w:rFonts w:asciiTheme="majorHAnsi" w:hAnsiTheme="majorHAnsi" w:cstheme="majorHAnsi"/>
          <w:sz w:val="24"/>
          <w:szCs w:val="24"/>
        </w:rPr>
        <w:t>JOB DESCRIPTION</w:t>
      </w:r>
    </w:p>
    <w:p w14:paraId="53FCEAF6" w14:textId="77777777" w:rsidR="00E85172" w:rsidRPr="00E70F20" w:rsidRDefault="00E85172" w:rsidP="00E70F20">
      <w:pPr>
        <w:jc w:val="both"/>
        <w:rPr>
          <w:rFonts w:asciiTheme="majorHAnsi" w:hAnsiTheme="majorHAnsi" w:cstheme="majorHAnsi"/>
        </w:rPr>
      </w:pPr>
    </w:p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120"/>
        <w:gridCol w:w="3060"/>
      </w:tblGrid>
      <w:tr w:rsidR="00E85172" w:rsidRPr="00E70F20" w14:paraId="0C457E60" w14:textId="77777777" w:rsidTr="00CC7742">
        <w:trPr>
          <w:trHeight w:val="512"/>
        </w:trPr>
        <w:tc>
          <w:tcPr>
            <w:tcW w:w="1800" w:type="dxa"/>
            <w:vAlign w:val="center"/>
          </w:tcPr>
          <w:p w14:paraId="28CEB217" w14:textId="77777777" w:rsidR="00E85172" w:rsidRPr="00E70F20" w:rsidRDefault="00E85172" w:rsidP="00EA2A08">
            <w:pPr>
              <w:rPr>
                <w:rFonts w:asciiTheme="majorHAnsi" w:hAnsiTheme="majorHAnsi" w:cstheme="majorHAnsi"/>
              </w:rPr>
            </w:pPr>
            <w:r w:rsidRPr="00E70F20">
              <w:rPr>
                <w:rFonts w:asciiTheme="majorHAnsi" w:hAnsiTheme="majorHAnsi" w:cstheme="majorHAnsi"/>
                <w:b/>
              </w:rPr>
              <w:t>Position Title</w:t>
            </w:r>
            <w:r w:rsidRPr="00E70F2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120" w:type="dxa"/>
            <w:vAlign w:val="center"/>
          </w:tcPr>
          <w:p w14:paraId="1C92E437" w14:textId="3BDCEA1E" w:rsidR="00E85172" w:rsidRPr="00166B7B" w:rsidRDefault="00A25029" w:rsidP="00166B7B">
            <w:pPr>
              <w:pStyle w:val="NormalWeb"/>
              <w:spacing w:before="0" w:beforeAutospacing="0" w:after="0" w:afterAutospacing="0"/>
            </w:pPr>
            <w:r>
              <w:rPr>
                <w:color w:val="222222"/>
              </w:rPr>
              <w:t xml:space="preserve">Upper School </w:t>
            </w:r>
            <w:r w:rsidR="00CB6472">
              <w:rPr>
                <w:color w:val="222222"/>
              </w:rPr>
              <w:t>Science Instructor</w:t>
            </w:r>
          </w:p>
        </w:tc>
        <w:tc>
          <w:tcPr>
            <w:tcW w:w="3060" w:type="dxa"/>
            <w:vAlign w:val="center"/>
          </w:tcPr>
          <w:p w14:paraId="4A49CCE0" w14:textId="77777777" w:rsidR="00E85172" w:rsidRPr="000773F1" w:rsidRDefault="000773F1" w:rsidP="00EA2A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Position Type:</w:t>
            </w:r>
            <w:r>
              <w:rPr>
                <w:rFonts w:asciiTheme="majorHAnsi" w:hAnsiTheme="majorHAnsi" w:cstheme="majorHAnsi"/>
              </w:rPr>
              <w:t xml:space="preserve"> Full-time</w:t>
            </w:r>
          </w:p>
        </w:tc>
      </w:tr>
      <w:tr w:rsidR="00E85172" w:rsidRPr="00E70F20" w14:paraId="3ABB8E36" w14:textId="77777777" w:rsidTr="00CC7742">
        <w:trPr>
          <w:trHeight w:val="530"/>
        </w:trPr>
        <w:tc>
          <w:tcPr>
            <w:tcW w:w="1800" w:type="dxa"/>
            <w:vAlign w:val="center"/>
          </w:tcPr>
          <w:p w14:paraId="610DE9E9" w14:textId="77777777" w:rsidR="00E85172" w:rsidRPr="00E70F20" w:rsidRDefault="00E85172" w:rsidP="00EA2A08">
            <w:pPr>
              <w:rPr>
                <w:rFonts w:asciiTheme="majorHAnsi" w:hAnsiTheme="majorHAnsi" w:cstheme="majorHAnsi"/>
              </w:rPr>
            </w:pPr>
            <w:r w:rsidRPr="00E70F20">
              <w:rPr>
                <w:rFonts w:asciiTheme="majorHAnsi" w:hAnsiTheme="majorHAnsi" w:cstheme="majorHAnsi"/>
                <w:b/>
              </w:rPr>
              <w:t>Department</w:t>
            </w:r>
            <w:r w:rsidRPr="00E70F2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120" w:type="dxa"/>
            <w:vAlign w:val="center"/>
          </w:tcPr>
          <w:p w14:paraId="6DD382F5" w14:textId="20451F15" w:rsidR="00E85172" w:rsidRPr="00E70F20" w:rsidRDefault="00E70AC6" w:rsidP="00EA2A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Faculty</w:t>
            </w:r>
          </w:p>
        </w:tc>
        <w:tc>
          <w:tcPr>
            <w:tcW w:w="3060" w:type="dxa"/>
            <w:vAlign w:val="center"/>
          </w:tcPr>
          <w:p w14:paraId="6653DFBF" w14:textId="77777777" w:rsidR="00E85172" w:rsidRPr="00E70F20" w:rsidRDefault="00E85172" w:rsidP="000773F1">
            <w:pPr>
              <w:rPr>
                <w:rFonts w:asciiTheme="majorHAnsi" w:hAnsiTheme="majorHAnsi" w:cstheme="majorHAnsi"/>
              </w:rPr>
            </w:pPr>
            <w:r w:rsidRPr="00E70F20">
              <w:rPr>
                <w:rFonts w:asciiTheme="majorHAnsi" w:hAnsiTheme="majorHAnsi" w:cstheme="majorHAnsi"/>
                <w:b/>
              </w:rPr>
              <w:t>Classification</w:t>
            </w:r>
            <w:r w:rsidRPr="00E70F20">
              <w:rPr>
                <w:rFonts w:asciiTheme="majorHAnsi" w:hAnsiTheme="majorHAnsi" w:cstheme="majorHAnsi"/>
              </w:rPr>
              <w:t xml:space="preserve">: </w:t>
            </w:r>
            <w:r w:rsidR="000773F1">
              <w:rPr>
                <w:rFonts w:asciiTheme="majorHAnsi" w:hAnsiTheme="majorHAnsi" w:cstheme="majorHAnsi"/>
              </w:rPr>
              <w:t>Exempt</w:t>
            </w:r>
          </w:p>
        </w:tc>
      </w:tr>
      <w:tr w:rsidR="00E85172" w:rsidRPr="00E70F20" w14:paraId="283D2966" w14:textId="77777777" w:rsidTr="00CC7742">
        <w:trPr>
          <w:cantSplit/>
          <w:trHeight w:val="440"/>
        </w:trPr>
        <w:tc>
          <w:tcPr>
            <w:tcW w:w="1800" w:type="dxa"/>
            <w:vAlign w:val="center"/>
          </w:tcPr>
          <w:p w14:paraId="484B6FB4" w14:textId="77777777" w:rsidR="00E85172" w:rsidRPr="00E70F20" w:rsidRDefault="00E85172" w:rsidP="00EA2A08">
            <w:pPr>
              <w:rPr>
                <w:rFonts w:asciiTheme="majorHAnsi" w:hAnsiTheme="majorHAnsi" w:cstheme="majorHAnsi"/>
              </w:rPr>
            </w:pPr>
            <w:r w:rsidRPr="00E70F20">
              <w:rPr>
                <w:rFonts w:asciiTheme="majorHAnsi" w:hAnsiTheme="majorHAnsi" w:cstheme="majorHAnsi"/>
                <w:b/>
              </w:rPr>
              <w:t>Reports To</w:t>
            </w:r>
            <w:r w:rsidRPr="00E70F2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180" w:type="dxa"/>
            <w:gridSpan w:val="2"/>
            <w:vAlign w:val="center"/>
          </w:tcPr>
          <w:p w14:paraId="11092E2D" w14:textId="4E35DCA2" w:rsidR="00E85172" w:rsidRPr="00E70F20" w:rsidRDefault="00E70AC6" w:rsidP="00EA2A0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Head of </w:t>
            </w:r>
            <w:r w:rsidR="00A25029">
              <w:rPr>
                <w:rFonts w:asciiTheme="majorHAnsi" w:hAnsiTheme="majorHAnsi" w:cstheme="majorHAnsi"/>
              </w:rPr>
              <w:t>Upper School</w:t>
            </w:r>
          </w:p>
        </w:tc>
      </w:tr>
    </w:tbl>
    <w:p w14:paraId="4D69F89C" w14:textId="77777777" w:rsidR="00E85172" w:rsidRPr="00E70F20" w:rsidRDefault="00E85172" w:rsidP="00E70F20">
      <w:pPr>
        <w:jc w:val="both"/>
        <w:rPr>
          <w:rFonts w:asciiTheme="majorHAnsi" w:hAnsiTheme="majorHAnsi" w:cstheme="majorHAnsi"/>
        </w:rPr>
      </w:pPr>
    </w:p>
    <w:p w14:paraId="7573483E" w14:textId="77777777" w:rsidR="004F05DF" w:rsidRPr="00E70F20" w:rsidRDefault="004F05DF" w:rsidP="00E70F20">
      <w:pPr>
        <w:pStyle w:val="Heading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70F20">
        <w:rPr>
          <w:rFonts w:asciiTheme="majorHAnsi" w:hAnsiTheme="majorHAnsi" w:cstheme="majorHAnsi"/>
          <w:b/>
          <w:sz w:val="24"/>
          <w:szCs w:val="24"/>
        </w:rPr>
        <w:t>Job Summary</w:t>
      </w:r>
    </w:p>
    <w:p w14:paraId="4C5961C8" w14:textId="49A5E379" w:rsidR="000773F1" w:rsidRDefault="00A26FEF" w:rsidP="00562F7D">
      <w:pPr>
        <w:pStyle w:val="NormalWeb"/>
        <w:spacing w:before="300" w:beforeAutospacing="0" w:after="300" w:afterAutospacing="0"/>
        <w:rPr>
          <w:color w:val="374151"/>
        </w:rPr>
      </w:pPr>
      <w:r>
        <w:rPr>
          <w:color w:val="374151"/>
        </w:rPr>
        <w:t xml:space="preserve">TMI invites applications for a </w:t>
      </w:r>
      <w:r w:rsidR="00562F7D">
        <w:rPr>
          <w:color w:val="374151"/>
        </w:rPr>
        <w:t xml:space="preserve">full-time position </w:t>
      </w:r>
      <w:r>
        <w:rPr>
          <w:color w:val="374151"/>
        </w:rPr>
        <w:t xml:space="preserve">as </w:t>
      </w:r>
      <w:r w:rsidR="00A25029">
        <w:rPr>
          <w:b/>
          <w:bCs/>
          <w:color w:val="374151"/>
        </w:rPr>
        <w:t xml:space="preserve">Upper School </w:t>
      </w:r>
      <w:r w:rsidR="00CB6472">
        <w:rPr>
          <w:b/>
          <w:bCs/>
          <w:color w:val="374151"/>
        </w:rPr>
        <w:t>Science Instructor.</w:t>
      </w:r>
      <w:r>
        <w:rPr>
          <w:color w:val="374151"/>
        </w:rPr>
        <w:t xml:space="preserve"> The role</w:t>
      </w:r>
      <w:r w:rsidR="00562F7D">
        <w:rPr>
          <w:color w:val="374151"/>
        </w:rPr>
        <w:t xml:space="preserve"> </w:t>
      </w:r>
      <w:r>
        <w:rPr>
          <w:color w:val="374151"/>
        </w:rPr>
        <w:t>begins in</w:t>
      </w:r>
      <w:r w:rsidR="00562F7D">
        <w:rPr>
          <w:color w:val="374151"/>
        </w:rPr>
        <w:t xml:space="preserve"> </w:t>
      </w:r>
      <w:proofErr w:type="gramStart"/>
      <w:r w:rsidR="00562F7D">
        <w:rPr>
          <w:color w:val="374151"/>
        </w:rPr>
        <w:t>August,</w:t>
      </w:r>
      <w:proofErr w:type="gramEnd"/>
      <w:r>
        <w:rPr>
          <w:color w:val="374151"/>
        </w:rPr>
        <w:t xml:space="preserve"> 202</w:t>
      </w:r>
      <w:r w:rsidR="00CB6472">
        <w:rPr>
          <w:color w:val="374151"/>
        </w:rPr>
        <w:t>5</w:t>
      </w:r>
      <w:r w:rsidR="001E01FD">
        <w:rPr>
          <w:color w:val="374151"/>
        </w:rPr>
        <w:t xml:space="preserve"> and will consist of the following duties:</w:t>
      </w:r>
    </w:p>
    <w:p w14:paraId="20965BD8" w14:textId="43A3B7F7" w:rsidR="001E01FD" w:rsidRDefault="001E01FD" w:rsidP="001E01FD">
      <w:pPr>
        <w:pStyle w:val="NormalWeb"/>
        <w:numPr>
          <w:ilvl w:val="0"/>
          <w:numId w:val="10"/>
        </w:numPr>
        <w:spacing w:before="30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Teach</w:t>
      </w:r>
      <w:r>
        <w:rPr>
          <w:b/>
          <w:bCs/>
          <w:color w:val="374151"/>
        </w:rPr>
        <w:t xml:space="preserve"> </w:t>
      </w:r>
      <w:r w:rsidR="00A25029">
        <w:rPr>
          <w:color w:val="374151"/>
        </w:rPr>
        <w:t xml:space="preserve">3 sections of </w:t>
      </w:r>
      <w:r w:rsidR="00CB6472">
        <w:rPr>
          <w:color w:val="374151"/>
        </w:rPr>
        <w:t xml:space="preserve">College Placement (on-level) Biology, 1 section of AP Environmental Science, and 1 section of Anatomy and Physiology. </w:t>
      </w:r>
    </w:p>
    <w:p w14:paraId="434E2777" w14:textId="77777777" w:rsidR="001E01FD" w:rsidRDefault="001E01FD" w:rsidP="001E01FD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Serve as an advisor to a small group of students.</w:t>
      </w:r>
    </w:p>
    <w:p w14:paraId="284CCA56" w14:textId="77777777" w:rsidR="001E01FD" w:rsidRDefault="001E01FD" w:rsidP="001E01FD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374151"/>
        </w:rPr>
      </w:pPr>
      <w:r>
        <w:rPr>
          <w:color w:val="374151"/>
        </w:rPr>
        <w:t>Fulfill additional duties as assigned by supervisors.</w:t>
      </w:r>
    </w:p>
    <w:p w14:paraId="3C8942DD" w14:textId="4543D4D1" w:rsidR="001E01FD" w:rsidRPr="001E01FD" w:rsidRDefault="001E01FD" w:rsidP="001E01FD">
      <w:pPr>
        <w:pStyle w:val="NormalWeb"/>
        <w:numPr>
          <w:ilvl w:val="0"/>
          <w:numId w:val="10"/>
        </w:numPr>
        <w:spacing w:before="0" w:beforeAutospacing="0" w:after="300" w:afterAutospacing="0"/>
        <w:textAlignment w:val="baseline"/>
        <w:rPr>
          <w:color w:val="374151"/>
        </w:rPr>
      </w:pPr>
      <w:r>
        <w:rPr>
          <w:color w:val="374151"/>
        </w:rPr>
        <w:t>Actively participate in and contribute to extracurricular activities, including athletics, residential life, or club programs.</w:t>
      </w:r>
    </w:p>
    <w:p w14:paraId="15BC1778" w14:textId="77777777" w:rsidR="00355795" w:rsidRPr="00E70F20" w:rsidRDefault="00355795" w:rsidP="00E70F20">
      <w:pPr>
        <w:pStyle w:val="Heading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70F20">
        <w:rPr>
          <w:rFonts w:asciiTheme="majorHAnsi" w:hAnsiTheme="majorHAnsi" w:cstheme="majorHAnsi"/>
          <w:b/>
          <w:sz w:val="24"/>
          <w:szCs w:val="24"/>
        </w:rPr>
        <w:t>Experience</w:t>
      </w:r>
    </w:p>
    <w:p w14:paraId="4F1A90BB" w14:textId="77777777" w:rsidR="00A25029" w:rsidRDefault="00A25029" w:rsidP="00A25029"/>
    <w:p w14:paraId="492F3518" w14:textId="0B8C17E1" w:rsidR="00A25029" w:rsidRDefault="00A25029" w:rsidP="00A25029">
      <w:pPr>
        <w:pStyle w:val="NormalWeb"/>
        <w:spacing w:before="0" w:beforeAutospacing="0" w:after="0" w:afterAutospacing="0"/>
        <w:rPr>
          <w:color w:val="222222"/>
        </w:rPr>
      </w:pPr>
      <w:r>
        <w:rPr>
          <w:color w:val="222222"/>
        </w:rPr>
        <w:t>The ideal candidate will have 2-5 years of teaching experience—preferably in an Independent School settin</w:t>
      </w:r>
      <w:r w:rsidR="00CB6472">
        <w:rPr>
          <w:color w:val="222222"/>
        </w:rPr>
        <w:t>g—</w:t>
      </w:r>
      <w:proofErr w:type="spellStart"/>
      <w:r w:rsidR="00CB6472">
        <w:rPr>
          <w:color w:val="222222"/>
        </w:rPr>
        <w:t>s</w:t>
      </w:r>
      <w:r>
        <w:rPr>
          <w:color w:val="222222"/>
        </w:rPr>
        <w:t>be</w:t>
      </w:r>
      <w:proofErr w:type="spellEnd"/>
      <w:r>
        <w:rPr>
          <w:color w:val="222222"/>
        </w:rPr>
        <w:t xml:space="preserve"> well-versed in NAIS best practices, and have knowledge and experience in:</w:t>
      </w:r>
    </w:p>
    <w:p w14:paraId="4AD79829" w14:textId="77777777" w:rsidR="00A25029" w:rsidRDefault="00A25029" w:rsidP="00A25029">
      <w:pPr>
        <w:pStyle w:val="NormalWeb"/>
        <w:spacing w:before="0" w:beforeAutospacing="0" w:after="0" w:afterAutospacing="0"/>
      </w:pPr>
    </w:p>
    <w:p w14:paraId="3314A76C" w14:textId="77777777" w:rsidR="00A25029" w:rsidRDefault="00A25029" w:rsidP="00A25029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Promoting and developing a mindset of inquiry and curiosity in the natural sciences.</w:t>
      </w:r>
    </w:p>
    <w:p w14:paraId="3A679B93" w14:textId="6432F416" w:rsidR="00A25029" w:rsidRDefault="00A25029" w:rsidP="00A25029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Guiding students as they gather and evaluate data and apply critical thinking skills to problem-solving in STEM-related fields. </w:t>
      </w:r>
    </w:p>
    <w:p w14:paraId="33C818DD" w14:textId="77777777" w:rsidR="00A25029" w:rsidRDefault="00A25029" w:rsidP="00A25029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Creating daily lesson plans and learning activities for students based on national standards in science education.</w:t>
      </w:r>
    </w:p>
    <w:p w14:paraId="1E6EB48C" w14:textId="77777777" w:rsidR="00A25029" w:rsidRDefault="00A25029" w:rsidP="00A25029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Delivering high-quality, engaging instruction in the form of discussion, direct teaching, demonstrations, laboratory experiences and independent practice using a variety of proven methods.  </w:t>
      </w:r>
    </w:p>
    <w:p w14:paraId="181125AB" w14:textId="77777777" w:rsidR="00A25029" w:rsidRDefault="00A25029" w:rsidP="00A25029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Evaluating student performance on tasks established by the standards using different methods such as observation, performance-based tasks or other test practices.</w:t>
      </w:r>
    </w:p>
    <w:p w14:paraId="64DEDD8C" w14:textId="77777777" w:rsidR="00A25029" w:rsidRDefault="00A25029" w:rsidP="00A25029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Maintaining a safe, orderly and supportive classroom and laboratory by modeling expected behavior and standards, promoting positive interactions and quickly addressing behaviors that are not in line with the school discipline plan.</w:t>
      </w:r>
    </w:p>
    <w:p w14:paraId="1BB48E7A" w14:textId="77777777" w:rsidR="00CB6472" w:rsidRDefault="00CB6472" w:rsidP="00CB6472">
      <w:pPr>
        <w:pStyle w:val="NormalWeb"/>
        <w:spacing w:before="0" w:beforeAutospacing="0" w:after="0" w:afterAutospacing="0"/>
        <w:ind w:left="720"/>
        <w:textAlignment w:val="baseline"/>
        <w:rPr>
          <w:color w:val="222222"/>
        </w:rPr>
      </w:pPr>
    </w:p>
    <w:p w14:paraId="2C5DBD46" w14:textId="77777777" w:rsidR="00CB6472" w:rsidRDefault="00CB6472" w:rsidP="00CB6472">
      <w:pPr>
        <w:pStyle w:val="NormalWeb"/>
        <w:spacing w:before="0" w:beforeAutospacing="0" w:after="0" w:afterAutospacing="0"/>
        <w:ind w:left="720"/>
        <w:textAlignment w:val="baseline"/>
        <w:rPr>
          <w:color w:val="222222"/>
        </w:rPr>
      </w:pPr>
    </w:p>
    <w:p w14:paraId="3E8B4953" w14:textId="77777777" w:rsidR="00A25029" w:rsidRDefault="00A25029" w:rsidP="00A25029">
      <w:pPr>
        <w:pStyle w:val="NormalWeb"/>
        <w:spacing w:before="0" w:beforeAutospacing="0" w:after="0" w:afterAutospacing="0"/>
        <w:ind w:left="720"/>
        <w:textAlignment w:val="baseline"/>
        <w:rPr>
          <w:color w:val="222222"/>
        </w:rPr>
      </w:pPr>
    </w:p>
    <w:p w14:paraId="65F2EFE7" w14:textId="01DACCAA" w:rsidR="00000A90" w:rsidRPr="00E70F20" w:rsidRDefault="00A26FEF" w:rsidP="00E70F20">
      <w:pPr>
        <w:pStyle w:val="Heading2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Qualifications</w:t>
      </w:r>
    </w:p>
    <w:p w14:paraId="7225650A" w14:textId="77777777" w:rsidR="00CB6472" w:rsidRDefault="00CB6472" w:rsidP="00CB6472">
      <w:pPr>
        <w:pStyle w:val="NormalWeb"/>
        <w:spacing w:before="0" w:beforeAutospacing="0" w:after="0" w:afterAutospacing="0"/>
        <w:ind w:left="720"/>
        <w:textAlignment w:val="baseline"/>
        <w:rPr>
          <w:color w:val="374151"/>
        </w:rPr>
      </w:pPr>
    </w:p>
    <w:p w14:paraId="68020F48" w14:textId="0159EEA8" w:rsidR="00A26FEF" w:rsidRDefault="00A26FEF" w:rsidP="00CB6472">
      <w:pPr>
        <w:pStyle w:val="NormalWeb"/>
        <w:numPr>
          <w:ilvl w:val="0"/>
          <w:numId w:val="13"/>
        </w:numPr>
        <w:spacing w:before="0" w:beforeAutospacing="0" w:after="0" w:afterAutospacing="0"/>
        <w:ind w:hanging="720"/>
        <w:textAlignment w:val="baseline"/>
        <w:rPr>
          <w:color w:val="374151"/>
        </w:rPr>
      </w:pPr>
      <w:proofErr w:type="gramStart"/>
      <w:r>
        <w:rPr>
          <w:color w:val="374151"/>
        </w:rPr>
        <w:t xml:space="preserve">Bachelor’s degree in </w:t>
      </w:r>
      <w:r w:rsidR="00A25029">
        <w:rPr>
          <w:color w:val="374151"/>
        </w:rPr>
        <w:t>Biology</w:t>
      </w:r>
      <w:proofErr w:type="gramEnd"/>
      <w:r w:rsidR="00A25029">
        <w:rPr>
          <w:color w:val="374151"/>
        </w:rPr>
        <w:t>, Chemistry</w:t>
      </w:r>
      <w:r>
        <w:rPr>
          <w:color w:val="374151"/>
        </w:rPr>
        <w:t>, Education, or a related field; a focus or concentration in</w:t>
      </w:r>
      <w:r w:rsidR="00A25029">
        <w:rPr>
          <w:color w:val="374151"/>
        </w:rPr>
        <w:t xml:space="preserve"> Biology or Chemistry </w:t>
      </w:r>
      <w:r>
        <w:rPr>
          <w:color w:val="374151"/>
        </w:rPr>
        <w:t>is preferred.</w:t>
      </w:r>
    </w:p>
    <w:p w14:paraId="6AB61F35" w14:textId="3A003529" w:rsidR="00CB6472" w:rsidRDefault="00A26FEF" w:rsidP="00CB6472">
      <w:pPr>
        <w:pStyle w:val="NormalWeb"/>
        <w:numPr>
          <w:ilvl w:val="0"/>
          <w:numId w:val="13"/>
        </w:numPr>
        <w:spacing w:before="0" w:beforeAutospacing="0" w:after="0" w:afterAutospacing="0"/>
        <w:ind w:hanging="720"/>
        <w:textAlignment w:val="baseline"/>
        <w:rPr>
          <w:color w:val="374151"/>
        </w:rPr>
      </w:pPr>
      <w:r>
        <w:rPr>
          <w:color w:val="374151"/>
        </w:rPr>
        <w:t>Open to candidates with various levels of teaching experience, from recent graduates to seasoned educators</w:t>
      </w:r>
      <w:r w:rsidR="00CB6472">
        <w:rPr>
          <w:color w:val="374151"/>
        </w:rPr>
        <w:t>.</w:t>
      </w:r>
    </w:p>
    <w:p w14:paraId="75F91EE5" w14:textId="4C2075AE" w:rsidR="00CB6472" w:rsidRDefault="00CB6472" w:rsidP="00CB6472">
      <w:pPr>
        <w:pStyle w:val="NormalWeb"/>
        <w:numPr>
          <w:ilvl w:val="0"/>
          <w:numId w:val="13"/>
        </w:numPr>
        <w:spacing w:before="0" w:beforeAutospacing="0" w:after="0" w:afterAutospacing="0"/>
        <w:ind w:hanging="720"/>
        <w:textAlignment w:val="baseline"/>
        <w:rPr>
          <w:color w:val="374151"/>
        </w:rPr>
      </w:pPr>
      <w:r>
        <w:rPr>
          <w:color w:val="374151"/>
        </w:rPr>
        <w:t xml:space="preserve">Experience with Advance Placement </w:t>
      </w:r>
      <w:proofErr w:type="gramStart"/>
      <w:r>
        <w:rPr>
          <w:color w:val="374151"/>
        </w:rPr>
        <w:t>science</w:t>
      </w:r>
      <w:proofErr w:type="gramEnd"/>
      <w:r>
        <w:rPr>
          <w:color w:val="374151"/>
        </w:rPr>
        <w:t xml:space="preserve"> curricula preferred.</w:t>
      </w:r>
    </w:p>
    <w:p w14:paraId="741D2593" w14:textId="77777777" w:rsidR="00CB6472" w:rsidRDefault="00CB6472" w:rsidP="00CB6472">
      <w:pPr>
        <w:pStyle w:val="NormalWeb"/>
        <w:spacing w:before="0" w:beforeAutospacing="0" w:after="0" w:afterAutospacing="0"/>
        <w:ind w:left="720"/>
        <w:textAlignment w:val="baseline"/>
        <w:rPr>
          <w:color w:val="374151"/>
        </w:rPr>
      </w:pPr>
    </w:p>
    <w:p w14:paraId="0D6ABABE" w14:textId="77777777" w:rsidR="00CB6472" w:rsidRPr="00CB6472" w:rsidRDefault="00CB6472" w:rsidP="00CB6472">
      <w:pPr>
        <w:pStyle w:val="NormalWeb"/>
        <w:spacing w:before="0" w:beforeAutospacing="0" w:after="0" w:afterAutospacing="0"/>
        <w:ind w:left="720"/>
        <w:textAlignment w:val="baseline"/>
        <w:rPr>
          <w:color w:val="374151"/>
        </w:rPr>
      </w:pPr>
    </w:p>
    <w:p w14:paraId="12D9D41E" w14:textId="28F86F69" w:rsidR="008E04E0" w:rsidRPr="00E70F20" w:rsidRDefault="00A26FEF" w:rsidP="00E70F20">
      <w:pPr>
        <w:pStyle w:val="Heading2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Required Expertise</w:t>
      </w:r>
    </w:p>
    <w:p w14:paraId="731CC25A" w14:textId="77777777" w:rsidR="00A25029" w:rsidRDefault="00A25029" w:rsidP="00A25029">
      <w:pPr>
        <w:pStyle w:val="NormalWeb"/>
        <w:spacing w:before="0" w:beforeAutospacing="0" w:after="0" w:afterAutospacing="0"/>
        <w:rPr>
          <w:color w:val="222222"/>
        </w:rPr>
      </w:pPr>
    </w:p>
    <w:p w14:paraId="219C6658" w14:textId="6F0D60D8" w:rsidR="00A25029" w:rsidRDefault="00A25029" w:rsidP="00A25029">
      <w:pPr>
        <w:pStyle w:val="NormalWeb"/>
        <w:spacing w:before="0" w:beforeAutospacing="0" w:after="0" w:afterAutospacing="0"/>
      </w:pPr>
      <w:r>
        <w:rPr>
          <w:color w:val="222222"/>
        </w:rPr>
        <w:t xml:space="preserve">The ability to engage in innovative lessons that allow students to grow academically, socially and emotionally; incorporate technology and hands-on learning experiences into the </w:t>
      </w:r>
      <w:r w:rsidR="006D32C8">
        <w:rPr>
          <w:color w:val="222222"/>
        </w:rPr>
        <w:t>classroom; believe</w:t>
      </w:r>
      <w:r>
        <w:rPr>
          <w:color w:val="222222"/>
        </w:rPr>
        <w:t xml:space="preserve"> in collaboration with </w:t>
      </w:r>
      <w:proofErr w:type="gramStart"/>
      <w:r>
        <w:rPr>
          <w:color w:val="222222"/>
        </w:rPr>
        <w:t>colleagues, and</w:t>
      </w:r>
      <w:proofErr w:type="gramEnd"/>
      <w:r>
        <w:rPr>
          <w:color w:val="222222"/>
        </w:rPr>
        <w:t xml:space="preserve"> promote understanding and communication in a diverse learning and cultural environment.</w:t>
      </w:r>
    </w:p>
    <w:p w14:paraId="0A54D6F3" w14:textId="01C8D667" w:rsidR="0042633E" w:rsidRPr="00E70F20" w:rsidRDefault="0042633E" w:rsidP="00E70F20">
      <w:pPr>
        <w:jc w:val="both"/>
        <w:rPr>
          <w:rFonts w:asciiTheme="majorHAnsi" w:hAnsiTheme="majorHAnsi" w:cstheme="majorHAnsi"/>
        </w:rPr>
      </w:pPr>
    </w:p>
    <w:sectPr w:rsidR="0042633E" w:rsidRPr="00E70F20" w:rsidSect="005D3C0F">
      <w:headerReference w:type="default" r:id="rId11"/>
      <w:headerReference w:type="first" r:id="rId12"/>
      <w:type w:val="continuous"/>
      <w:pgSz w:w="12240" w:h="15840"/>
      <w:pgMar w:top="1440" w:right="720" w:bottom="144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78E24" w14:textId="77777777" w:rsidR="006243C3" w:rsidRDefault="006243C3">
      <w:r>
        <w:separator/>
      </w:r>
    </w:p>
  </w:endnote>
  <w:endnote w:type="continuationSeparator" w:id="0">
    <w:p w14:paraId="5FC3EAC9" w14:textId="77777777" w:rsidR="006243C3" w:rsidRDefault="006243C3">
      <w:r>
        <w:continuationSeparator/>
      </w:r>
    </w:p>
  </w:endnote>
  <w:endnote w:type="continuationNotice" w:id="1">
    <w:p w14:paraId="492DED8E" w14:textId="77777777" w:rsidR="006243C3" w:rsidRDefault="00624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rplGoth Bd BT">
    <w:altName w:val="Calibri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366B0" w14:textId="77777777" w:rsidR="006243C3" w:rsidRDefault="006243C3">
      <w:r>
        <w:separator/>
      </w:r>
    </w:p>
  </w:footnote>
  <w:footnote w:type="continuationSeparator" w:id="0">
    <w:p w14:paraId="2C2E1AFE" w14:textId="77777777" w:rsidR="006243C3" w:rsidRDefault="006243C3">
      <w:r>
        <w:continuationSeparator/>
      </w:r>
    </w:p>
  </w:footnote>
  <w:footnote w:type="continuationNotice" w:id="1">
    <w:p w14:paraId="2A93D780" w14:textId="77777777" w:rsidR="006243C3" w:rsidRDefault="006243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34F5" w14:textId="77777777" w:rsidR="00767FF0" w:rsidRDefault="00767FF0">
    <w:pPr>
      <w:pStyle w:val="Header"/>
    </w:pPr>
  </w:p>
  <w:p w14:paraId="19299F68" w14:textId="77777777" w:rsidR="00B119DE" w:rsidRDefault="00B11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02C63" w14:textId="77777777" w:rsidR="000C03A3" w:rsidRDefault="000C03A3">
    <w:pPr>
      <w:pStyle w:val="Header"/>
    </w:pPr>
    <w:r>
      <w:rPr>
        <w:noProof/>
      </w:rPr>
      <w:drawing>
        <wp:inline distT="0" distB="0" distL="0" distR="0" wp14:anchorId="7238B648" wp14:editId="04B5E152">
          <wp:extent cx="1906135" cy="72937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MI 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944" cy="772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61682"/>
    <w:multiLevelType w:val="multilevel"/>
    <w:tmpl w:val="77B8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F4CE1"/>
    <w:multiLevelType w:val="hybridMultilevel"/>
    <w:tmpl w:val="46E42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B59B1"/>
    <w:multiLevelType w:val="multilevel"/>
    <w:tmpl w:val="4CBC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EF475F"/>
    <w:multiLevelType w:val="hybridMultilevel"/>
    <w:tmpl w:val="A0822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50D32"/>
    <w:multiLevelType w:val="multilevel"/>
    <w:tmpl w:val="E22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D41EC"/>
    <w:multiLevelType w:val="hybridMultilevel"/>
    <w:tmpl w:val="5C2C8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061ED"/>
    <w:multiLevelType w:val="hybridMultilevel"/>
    <w:tmpl w:val="113A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935970"/>
    <w:multiLevelType w:val="hybridMultilevel"/>
    <w:tmpl w:val="B3FC5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727F60"/>
    <w:multiLevelType w:val="multilevel"/>
    <w:tmpl w:val="9CF8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AC2E37"/>
    <w:multiLevelType w:val="multilevel"/>
    <w:tmpl w:val="7C601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59024C"/>
    <w:multiLevelType w:val="hybridMultilevel"/>
    <w:tmpl w:val="B876F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36683C"/>
    <w:multiLevelType w:val="multilevel"/>
    <w:tmpl w:val="04B6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167C6D"/>
    <w:multiLevelType w:val="multilevel"/>
    <w:tmpl w:val="5D36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80380D"/>
    <w:multiLevelType w:val="multilevel"/>
    <w:tmpl w:val="1FAC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6450">
    <w:abstractNumId w:val="7"/>
  </w:num>
  <w:num w:numId="2" w16cid:durableId="1566061472">
    <w:abstractNumId w:val="10"/>
  </w:num>
  <w:num w:numId="3" w16cid:durableId="1554393330">
    <w:abstractNumId w:val="6"/>
  </w:num>
  <w:num w:numId="4" w16cid:durableId="399713676">
    <w:abstractNumId w:val="3"/>
  </w:num>
  <w:num w:numId="5" w16cid:durableId="1982688915">
    <w:abstractNumId w:val="0"/>
  </w:num>
  <w:num w:numId="6" w16cid:durableId="1501237016">
    <w:abstractNumId w:val="5"/>
  </w:num>
  <w:num w:numId="7" w16cid:durableId="1280189058">
    <w:abstractNumId w:val="9"/>
  </w:num>
  <w:num w:numId="8" w16cid:durableId="1737899168">
    <w:abstractNumId w:val="4"/>
  </w:num>
  <w:num w:numId="9" w16cid:durableId="434255063">
    <w:abstractNumId w:val="1"/>
  </w:num>
  <w:num w:numId="10" w16cid:durableId="1827936877">
    <w:abstractNumId w:val="11"/>
  </w:num>
  <w:num w:numId="11" w16cid:durableId="94978727">
    <w:abstractNumId w:val="12"/>
  </w:num>
  <w:num w:numId="12" w16cid:durableId="1697581774">
    <w:abstractNumId w:val="2"/>
  </w:num>
  <w:num w:numId="13" w16cid:durableId="536890929">
    <w:abstractNumId w:val="13"/>
  </w:num>
  <w:num w:numId="14" w16cid:durableId="211878727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DF"/>
    <w:rsid w:val="00000A90"/>
    <w:rsid w:val="00006144"/>
    <w:rsid w:val="0001384B"/>
    <w:rsid w:val="0001439B"/>
    <w:rsid w:val="000524E0"/>
    <w:rsid w:val="000524FF"/>
    <w:rsid w:val="000732E5"/>
    <w:rsid w:val="000748C7"/>
    <w:rsid w:val="000773F1"/>
    <w:rsid w:val="000779F2"/>
    <w:rsid w:val="0008522C"/>
    <w:rsid w:val="00090F60"/>
    <w:rsid w:val="00093E62"/>
    <w:rsid w:val="000A55B6"/>
    <w:rsid w:val="000C03A3"/>
    <w:rsid w:val="000C3F15"/>
    <w:rsid w:val="000D0D9A"/>
    <w:rsid w:val="000D3A64"/>
    <w:rsid w:val="000E4092"/>
    <w:rsid w:val="001314DD"/>
    <w:rsid w:val="0013152D"/>
    <w:rsid w:val="001346CA"/>
    <w:rsid w:val="00141551"/>
    <w:rsid w:val="00144F6F"/>
    <w:rsid w:val="00166B7B"/>
    <w:rsid w:val="00184401"/>
    <w:rsid w:val="001A0CAC"/>
    <w:rsid w:val="001A4D8A"/>
    <w:rsid w:val="001A5B99"/>
    <w:rsid w:val="001C26CC"/>
    <w:rsid w:val="001C2B5F"/>
    <w:rsid w:val="001E01FD"/>
    <w:rsid w:val="00222C5E"/>
    <w:rsid w:val="00225AB1"/>
    <w:rsid w:val="00241A2A"/>
    <w:rsid w:val="00257A8B"/>
    <w:rsid w:val="00274B8F"/>
    <w:rsid w:val="002770B6"/>
    <w:rsid w:val="00286124"/>
    <w:rsid w:val="002867DF"/>
    <w:rsid w:val="002A56EC"/>
    <w:rsid w:val="002B1A5E"/>
    <w:rsid w:val="002B7A94"/>
    <w:rsid w:val="002E2CFD"/>
    <w:rsid w:val="002E6F88"/>
    <w:rsid w:val="002F53D7"/>
    <w:rsid w:val="00302AC4"/>
    <w:rsid w:val="00320E77"/>
    <w:rsid w:val="00322FD2"/>
    <w:rsid w:val="003307D4"/>
    <w:rsid w:val="00332987"/>
    <w:rsid w:val="00333B31"/>
    <w:rsid w:val="003363FA"/>
    <w:rsid w:val="003413CB"/>
    <w:rsid w:val="00341A72"/>
    <w:rsid w:val="00351DFC"/>
    <w:rsid w:val="00355795"/>
    <w:rsid w:val="00361FB7"/>
    <w:rsid w:val="0037455A"/>
    <w:rsid w:val="00376320"/>
    <w:rsid w:val="0038034F"/>
    <w:rsid w:val="00397BFF"/>
    <w:rsid w:val="003A1097"/>
    <w:rsid w:val="003A401C"/>
    <w:rsid w:val="003A4AEB"/>
    <w:rsid w:val="003B2279"/>
    <w:rsid w:val="003B46FA"/>
    <w:rsid w:val="003D3785"/>
    <w:rsid w:val="003D76AF"/>
    <w:rsid w:val="003F0032"/>
    <w:rsid w:val="003F1A65"/>
    <w:rsid w:val="003F38BB"/>
    <w:rsid w:val="00421313"/>
    <w:rsid w:val="0042633E"/>
    <w:rsid w:val="0043172C"/>
    <w:rsid w:val="004476A1"/>
    <w:rsid w:val="00452DB3"/>
    <w:rsid w:val="00453680"/>
    <w:rsid w:val="0045381D"/>
    <w:rsid w:val="00465019"/>
    <w:rsid w:val="00470DA1"/>
    <w:rsid w:val="0047359A"/>
    <w:rsid w:val="00473AC0"/>
    <w:rsid w:val="00495E47"/>
    <w:rsid w:val="004B24A4"/>
    <w:rsid w:val="004B35D3"/>
    <w:rsid w:val="004B6E81"/>
    <w:rsid w:val="004F05DF"/>
    <w:rsid w:val="004F1C9E"/>
    <w:rsid w:val="005176FA"/>
    <w:rsid w:val="00542917"/>
    <w:rsid w:val="00546FC4"/>
    <w:rsid w:val="00552935"/>
    <w:rsid w:val="00562F7D"/>
    <w:rsid w:val="005A2F06"/>
    <w:rsid w:val="005D3C0F"/>
    <w:rsid w:val="005F6CC9"/>
    <w:rsid w:val="006051CD"/>
    <w:rsid w:val="00613971"/>
    <w:rsid w:val="00617386"/>
    <w:rsid w:val="006216AD"/>
    <w:rsid w:val="006243C3"/>
    <w:rsid w:val="00633923"/>
    <w:rsid w:val="00635834"/>
    <w:rsid w:val="006472F5"/>
    <w:rsid w:val="006515A4"/>
    <w:rsid w:val="006566BB"/>
    <w:rsid w:val="00663B04"/>
    <w:rsid w:val="006772DA"/>
    <w:rsid w:val="006805EB"/>
    <w:rsid w:val="0069220C"/>
    <w:rsid w:val="006C4141"/>
    <w:rsid w:val="006D32C8"/>
    <w:rsid w:val="006E03F6"/>
    <w:rsid w:val="006E0FD4"/>
    <w:rsid w:val="006E3526"/>
    <w:rsid w:val="007004FB"/>
    <w:rsid w:val="007025E4"/>
    <w:rsid w:val="00726C73"/>
    <w:rsid w:val="00735D4D"/>
    <w:rsid w:val="00747F67"/>
    <w:rsid w:val="00752F39"/>
    <w:rsid w:val="00767FF0"/>
    <w:rsid w:val="00780032"/>
    <w:rsid w:val="0078632B"/>
    <w:rsid w:val="00791506"/>
    <w:rsid w:val="00792F8B"/>
    <w:rsid w:val="00793EB8"/>
    <w:rsid w:val="007C1890"/>
    <w:rsid w:val="007C5B80"/>
    <w:rsid w:val="007F5077"/>
    <w:rsid w:val="008038A5"/>
    <w:rsid w:val="00813246"/>
    <w:rsid w:val="008215B7"/>
    <w:rsid w:val="008220CA"/>
    <w:rsid w:val="00835887"/>
    <w:rsid w:val="008517D5"/>
    <w:rsid w:val="00853F7B"/>
    <w:rsid w:val="008573F1"/>
    <w:rsid w:val="00860FD3"/>
    <w:rsid w:val="008745D7"/>
    <w:rsid w:val="00886AA3"/>
    <w:rsid w:val="00897D2C"/>
    <w:rsid w:val="008A41B5"/>
    <w:rsid w:val="008B7EC2"/>
    <w:rsid w:val="008C7EAF"/>
    <w:rsid w:val="008E04E0"/>
    <w:rsid w:val="008E49A7"/>
    <w:rsid w:val="008E4B4B"/>
    <w:rsid w:val="008F1A7D"/>
    <w:rsid w:val="008F3D8F"/>
    <w:rsid w:val="00904CCF"/>
    <w:rsid w:val="00917DAF"/>
    <w:rsid w:val="00926019"/>
    <w:rsid w:val="00927C14"/>
    <w:rsid w:val="00935D99"/>
    <w:rsid w:val="009418F8"/>
    <w:rsid w:val="00955EB4"/>
    <w:rsid w:val="00983FCD"/>
    <w:rsid w:val="00985928"/>
    <w:rsid w:val="009C26CE"/>
    <w:rsid w:val="009D4B23"/>
    <w:rsid w:val="009D786D"/>
    <w:rsid w:val="009D7E84"/>
    <w:rsid w:val="00A0362A"/>
    <w:rsid w:val="00A06D3A"/>
    <w:rsid w:val="00A13B5E"/>
    <w:rsid w:val="00A25029"/>
    <w:rsid w:val="00A26FEF"/>
    <w:rsid w:val="00A3389E"/>
    <w:rsid w:val="00A42467"/>
    <w:rsid w:val="00A74EE1"/>
    <w:rsid w:val="00A931B3"/>
    <w:rsid w:val="00A971B1"/>
    <w:rsid w:val="00AA0053"/>
    <w:rsid w:val="00AA3E65"/>
    <w:rsid w:val="00AB4D6D"/>
    <w:rsid w:val="00AB74E1"/>
    <w:rsid w:val="00AB7E85"/>
    <w:rsid w:val="00AD52E8"/>
    <w:rsid w:val="00AE5118"/>
    <w:rsid w:val="00AE787A"/>
    <w:rsid w:val="00AF17B0"/>
    <w:rsid w:val="00AF4DCA"/>
    <w:rsid w:val="00AF77B5"/>
    <w:rsid w:val="00B01F2E"/>
    <w:rsid w:val="00B119DE"/>
    <w:rsid w:val="00B64E8F"/>
    <w:rsid w:val="00B83630"/>
    <w:rsid w:val="00B9386C"/>
    <w:rsid w:val="00B95486"/>
    <w:rsid w:val="00BA1366"/>
    <w:rsid w:val="00BB390B"/>
    <w:rsid w:val="00BC3C01"/>
    <w:rsid w:val="00BD2ABB"/>
    <w:rsid w:val="00BD5648"/>
    <w:rsid w:val="00C15BF0"/>
    <w:rsid w:val="00C24327"/>
    <w:rsid w:val="00C5012B"/>
    <w:rsid w:val="00C60ED5"/>
    <w:rsid w:val="00C6144C"/>
    <w:rsid w:val="00C62445"/>
    <w:rsid w:val="00C660F7"/>
    <w:rsid w:val="00C87EE8"/>
    <w:rsid w:val="00C93FF1"/>
    <w:rsid w:val="00CA3668"/>
    <w:rsid w:val="00CB6472"/>
    <w:rsid w:val="00CC06FC"/>
    <w:rsid w:val="00CC7742"/>
    <w:rsid w:val="00CD207F"/>
    <w:rsid w:val="00CF1351"/>
    <w:rsid w:val="00CF23E6"/>
    <w:rsid w:val="00D3039C"/>
    <w:rsid w:val="00DA687E"/>
    <w:rsid w:val="00DC1CB0"/>
    <w:rsid w:val="00DC4945"/>
    <w:rsid w:val="00DD71F6"/>
    <w:rsid w:val="00DF26DE"/>
    <w:rsid w:val="00E02864"/>
    <w:rsid w:val="00E06EDB"/>
    <w:rsid w:val="00E1165C"/>
    <w:rsid w:val="00E23345"/>
    <w:rsid w:val="00E305D1"/>
    <w:rsid w:val="00E33EAB"/>
    <w:rsid w:val="00E37645"/>
    <w:rsid w:val="00E506F8"/>
    <w:rsid w:val="00E5416B"/>
    <w:rsid w:val="00E70AC6"/>
    <w:rsid w:val="00E70F20"/>
    <w:rsid w:val="00E80FCC"/>
    <w:rsid w:val="00E845E5"/>
    <w:rsid w:val="00E85172"/>
    <w:rsid w:val="00E9113C"/>
    <w:rsid w:val="00E933F2"/>
    <w:rsid w:val="00EA2A08"/>
    <w:rsid w:val="00EA6C9A"/>
    <w:rsid w:val="00EB6C8B"/>
    <w:rsid w:val="00ED1413"/>
    <w:rsid w:val="00ED5B1A"/>
    <w:rsid w:val="00EE1228"/>
    <w:rsid w:val="00EF17B0"/>
    <w:rsid w:val="00EF56A1"/>
    <w:rsid w:val="00EF6B1A"/>
    <w:rsid w:val="00F1271C"/>
    <w:rsid w:val="00F174A5"/>
    <w:rsid w:val="00F241A7"/>
    <w:rsid w:val="00F24BD9"/>
    <w:rsid w:val="00F470A5"/>
    <w:rsid w:val="00F50B53"/>
    <w:rsid w:val="00F60E82"/>
    <w:rsid w:val="00F631D8"/>
    <w:rsid w:val="00F73AFC"/>
    <w:rsid w:val="00F84F53"/>
    <w:rsid w:val="00F90EFE"/>
    <w:rsid w:val="00F91E61"/>
    <w:rsid w:val="00F96D1B"/>
    <w:rsid w:val="00FA1CF1"/>
    <w:rsid w:val="00FA43E9"/>
    <w:rsid w:val="00FA7A0A"/>
    <w:rsid w:val="00FB21BD"/>
    <w:rsid w:val="00FB7254"/>
    <w:rsid w:val="00FE4180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FFE741"/>
  <w15:chartTrackingRefBased/>
  <w15:docId w15:val="{216158C3-896E-4C1B-9A10-B78D3993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7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2" w:color="auto" w:fill="auto"/>
      <w:jc w:val="center"/>
      <w:outlineLvl w:val="0"/>
    </w:pPr>
    <w:rPr>
      <w:rFonts w:ascii="CopprplGoth Bd BT" w:hAnsi="CopprplGoth Bd BT"/>
      <w:b/>
      <w:bCs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auto"/>
      <w:jc w:val="center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odyTextIndent2">
    <w:name w:val="Body Text Indent 2"/>
    <w:basedOn w:val="Normal"/>
    <w:pPr>
      <w:spacing w:line="240" w:lineRule="exact"/>
      <w:ind w:left="-18"/>
    </w:pPr>
    <w:rPr>
      <w:sz w:val="20"/>
      <w:szCs w:val="20"/>
    </w:rPr>
  </w:style>
  <w:style w:type="paragraph" w:styleId="BodyTextIndent3">
    <w:name w:val="Body Text Indent 3"/>
    <w:basedOn w:val="Normal"/>
    <w:pPr>
      <w:spacing w:line="240" w:lineRule="exact"/>
      <w:ind w:left="-18"/>
    </w:pPr>
    <w:rPr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F17B0"/>
    <w:pPr>
      <w:ind w:left="720"/>
      <w:contextualSpacing/>
    </w:pPr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rsid w:val="00FA1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1C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20CA"/>
    <w:rPr>
      <w:color w:val="0000FF"/>
      <w:u w:val="single"/>
    </w:rPr>
  </w:style>
  <w:style w:type="character" w:customStyle="1" w:styleId="c8nx591">
    <w:name w:val="c8nx591"/>
    <w:basedOn w:val="DefaultParagraphFont"/>
    <w:rsid w:val="008220CA"/>
    <w:rPr>
      <w:b w:val="0"/>
      <w:bCs w:val="0"/>
      <w:vanish w:val="0"/>
      <w:webHidden w:val="0"/>
      <w:color w:val="009900"/>
      <w:u w:val="single"/>
      <w:bdr w:val="none" w:sz="0" w:space="0" w:color="auto" w:frame="1"/>
      <w:specVanish w:val="0"/>
    </w:rPr>
  </w:style>
  <w:style w:type="character" w:customStyle="1" w:styleId="FooterChar">
    <w:name w:val="Footer Char"/>
    <w:basedOn w:val="DefaultParagraphFont"/>
    <w:link w:val="Footer"/>
    <w:uiPriority w:val="99"/>
    <w:rsid w:val="00F96D1B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A55B6"/>
    <w:rPr>
      <w:sz w:val="24"/>
      <w:szCs w:val="24"/>
    </w:rPr>
  </w:style>
  <w:style w:type="character" w:customStyle="1" w:styleId="printverysmall1">
    <w:name w:val="printverysmall1"/>
    <w:basedOn w:val="DefaultParagraphFont"/>
    <w:rsid w:val="00CC06FC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E41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uman%20Resources\Job%20Descriptions%20-%202005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7E239106D5D4CB69F5851CAA93241" ma:contentTypeVersion="0" ma:contentTypeDescription="Create a new document." ma:contentTypeScope="" ma:versionID="32ec2b254e3528c4c0708215f6f923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180a8389243951cd65b31068827a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E3255-B666-494B-8715-CE15CD798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82DEC4-E36A-45F4-9658-FF2099690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5D0DE-1468-49B9-AD39-C3DC07F7B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B0E214-619F-4BEF-A057-58881E3B90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1</TotalTime>
  <Pages>2</Pages>
  <Words>340</Words>
  <Characters>2158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satcu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Montoya</dc:creator>
  <cp:keywords/>
  <dc:description/>
  <cp:lastModifiedBy>Jenny Correia</cp:lastModifiedBy>
  <cp:revision>2</cp:revision>
  <cp:lastPrinted>2017-09-06T20:22:00Z</cp:lastPrinted>
  <dcterms:created xsi:type="dcterms:W3CDTF">2025-03-07T01:43:00Z</dcterms:created>
  <dcterms:modified xsi:type="dcterms:W3CDTF">2025-03-07T01:43:00Z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0x0101008847E239106D5D4CB69F5851CAA93241</vt:lpwstr>
  </property>
</Properties>
</file>