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CEEC" w14:textId="77777777" w:rsidR="00E85172" w:rsidRDefault="00E85172" w:rsidP="00E70F20">
      <w:pPr>
        <w:jc w:val="both"/>
        <w:rPr>
          <w:rFonts w:asciiTheme="majorHAnsi" w:hAnsiTheme="majorHAnsi" w:cstheme="majorHAnsi"/>
        </w:rPr>
      </w:pPr>
    </w:p>
    <w:p w14:paraId="3761E81C" w14:textId="77777777" w:rsidR="000C03A3" w:rsidRPr="00E70F20" w:rsidRDefault="000C03A3" w:rsidP="00E70F20">
      <w:pPr>
        <w:jc w:val="both"/>
        <w:rPr>
          <w:rFonts w:asciiTheme="majorHAnsi" w:hAnsiTheme="majorHAnsi" w:cstheme="majorHAnsi"/>
        </w:rPr>
      </w:pPr>
    </w:p>
    <w:p w14:paraId="421252BD" w14:textId="77777777" w:rsidR="00E85172" w:rsidRPr="00E70F20" w:rsidRDefault="00E85172" w:rsidP="00E70F20">
      <w:pPr>
        <w:pStyle w:val="Heading1"/>
        <w:pBdr>
          <w:top w:val="double" w:sz="4" w:space="7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E70F20">
        <w:rPr>
          <w:rFonts w:asciiTheme="majorHAnsi" w:hAnsiTheme="majorHAnsi" w:cstheme="majorHAnsi"/>
          <w:sz w:val="24"/>
          <w:szCs w:val="24"/>
        </w:rPr>
        <w:t>JOB DESCRIPTION</w:t>
      </w:r>
    </w:p>
    <w:p w14:paraId="53FCEAF6" w14:textId="77777777" w:rsidR="00E85172" w:rsidRPr="00E70F20" w:rsidRDefault="00E85172" w:rsidP="00E70F20">
      <w:pPr>
        <w:jc w:val="both"/>
        <w:rPr>
          <w:rFonts w:asciiTheme="majorHAnsi" w:hAnsiTheme="majorHAnsi" w:cstheme="majorHAnsi"/>
        </w:rPr>
      </w:pPr>
    </w:p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120"/>
        <w:gridCol w:w="3060"/>
      </w:tblGrid>
      <w:tr w:rsidR="00E85172" w:rsidRPr="00E70F20" w14:paraId="0C457E60" w14:textId="77777777" w:rsidTr="00CC7742">
        <w:trPr>
          <w:trHeight w:val="512"/>
        </w:trPr>
        <w:tc>
          <w:tcPr>
            <w:tcW w:w="1800" w:type="dxa"/>
            <w:vAlign w:val="center"/>
          </w:tcPr>
          <w:p w14:paraId="28CEB217" w14:textId="77777777" w:rsidR="00E85172" w:rsidRPr="00E70F20" w:rsidRDefault="00E85172" w:rsidP="00EA2A08">
            <w:pPr>
              <w:rPr>
                <w:rFonts w:asciiTheme="majorHAnsi" w:hAnsiTheme="majorHAnsi" w:cstheme="majorHAnsi"/>
              </w:rPr>
            </w:pPr>
            <w:r w:rsidRPr="00E70F20">
              <w:rPr>
                <w:rFonts w:asciiTheme="majorHAnsi" w:hAnsiTheme="majorHAnsi" w:cstheme="majorHAnsi"/>
                <w:b/>
              </w:rPr>
              <w:t>Position Title</w:t>
            </w:r>
            <w:r w:rsidRPr="00E70F2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120" w:type="dxa"/>
            <w:vAlign w:val="center"/>
          </w:tcPr>
          <w:p w14:paraId="1C92E437" w14:textId="5C3E3A01" w:rsidR="00E85172" w:rsidRPr="00166B7B" w:rsidRDefault="00166B7B" w:rsidP="00166B7B">
            <w:pPr>
              <w:pStyle w:val="NormalWeb"/>
              <w:spacing w:before="0" w:beforeAutospacing="0" w:after="0" w:afterAutospacing="0"/>
            </w:pPr>
            <w:r w:rsidRPr="00166B7B">
              <w:rPr>
                <w:color w:val="222222"/>
              </w:rPr>
              <w:t xml:space="preserve">Upper </w:t>
            </w:r>
            <w:r w:rsidR="0012036E">
              <w:rPr>
                <w:color w:val="222222"/>
              </w:rPr>
              <w:t>School Math Instructor</w:t>
            </w:r>
          </w:p>
        </w:tc>
        <w:tc>
          <w:tcPr>
            <w:tcW w:w="3060" w:type="dxa"/>
            <w:vAlign w:val="center"/>
          </w:tcPr>
          <w:p w14:paraId="4A49CCE0" w14:textId="77777777" w:rsidR="00E85172" w:rsidRPr="000773F1" w:rsidRDefault="000773F1" w:rsidP="00EA2A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Position Type:</w:t>
            </w:r>
            <w:r>
              <w:rPr>
                <w:rFonts w:asciiTheme="majorHAnsi" w:hAnsiTheme="majorHAnsi" w:cstheme="majorHAnsi"/>
              </w:rPr>
              <w:t xml:space="preserve"> Full-time</w:t>
            </w:r>
          </w:p>
        </w:tc>
      </w:tr>
      <w:tr w:rsidR="00E85172" w:rsidRPr="00E70F20" w14:paraId="3ABB8E36" w14:textId="77777777" w:rsidTr="00CC7742">
        <w:trPr>
          <w:trHeight w:val="530"/>
        </w:trPr>
        <w:tc>
          <w:tcPr>
            <w:tcW w:w="1800" w:type="dxa"/>
            <w:vAlign w:val="center"/>
          </w:tcPr>
          <w:p w14:paraId="610DE9E9" w14:textId="77777777" w:rsidR="00E85172" w:rsidRPr="00E70F20" w:rsidRDefault="00E85172" w:rsidP="00EA2A08">
            <w:pPr>
              <w:rPr>
                <w:rFonts w:asciiTheme="majorHAnsi" w:hAnsiTheme="majorHAnsi" w:cstheme="majorHAnsi"/>
              </w:rPr>
            </w:pPr>
            <w:r w:rsidRPr="00E70F20">
              <w:rPr>
                <w:rFonts w:asciiTheme="majorHAnsi" w:hAnsiTheme="majorHAnsi" w:cstheme="majorHAnsi"/>
                <w:b/>
              </w:rPr>
              <w:t>Department</w:t>
            </w:r>
            <w:r w:rsidRPr="00E70F2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120" w:type="dxa"/>
            <w:vAlign w:val="center"/>
          </w:tcPr>
          <w:p w14:paraId="6DD382F5" w14:textId="20451F15" w:rsidR="00E85172" w:rsidRPr="00E70F20" w:rsidRDefault="00E70AC6" w:rsidP="00EA2A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Faculty</w:t>
            </w:r>
          </w:p>
        </w:tc>
        <w:tc>
          <w:tcPr>
            <w:tcW w:w="3060" w:type="dxa"/>
            <w:vAlign w:val="center"/>
          </w:tcPr>
          <w:p w14:paraId="6653DFBF" w14:textId="77777777" w:rsidR="00E85172" w:rsidRPr="00E70F20" w:rsidRDefault="00E85172" w:rsidP="000773F1">
            <w:pPr>
              <w:rPr>
                <w:rFonts w:asciiTheme="majorHAnsi" w:hAnsiTheme="majorHAnsi" w:cstheme="majorHAnsi"/>
              </w:rPr>
            </w:pPr>
            <w:r w:rsidRPr="00E70F20">
              <w:rPr>
                <w:rFonts w:asciiTheme="majorHAnsi" w:hAnsiTheme="majorHAnsi" w:cstheme="majorHAnsi"/>
                <w:b/>
              </w:rPr>
              <w:t>Classification</w:t>
            </w:r>
            <w:r w:rsidRPr="00E70F20">
              <w:rPr>
                <w:rFonts w:asciiTheme="majorHAnsi" w:hAnsiTheme="majorHAnsi" w:cstheme="majorHAnsi"/>
              </w:rPr>
              <w:t xml:space="preserve">: </w:t>
            </w:r>
            <w:r w:rsidR="000773F1">
              <w:rPr>
                <w:rFonts w:asciiTheme="majorHAnsi" w:hAnsiTheme="majorHAnsi" w:cstheme="majorHAnsi"/>
              </w:rPr>
              <w:t>Exempt</w:t>
            </w:r>
          </w:p>
        </w:tc>
      </w:tr>
      <w:tr w:rsidR="00E85172" w:rsidRPr="00E70F20" w14:paraId="283D2966" w14:textId="77777777" w:rsidTr="00CC7742">
        <w:trPr>
          <w:cantSplit/>
          <w:trHeight w:val="440"/>
        </w:trPr>
        <w:tc>
          <w:tcPr>
            <w:tcW w:w="1800" w:type="dxa"/>
            <w:vAlign w:val="center"/>
          </w:tcPr>
          <w:p w14:paraId="484B6FB4" w14:textId="77777777" w:rsidR="00E85172" w:rsidRPr="00E70F20" w:rsidRDefault="00E85172" w:rsidP="00EA2A08">
            <w:pPr>
              <w:rPr>
                <w:rFonts w:asciiTheme="majorHAnsi" w:hAnsiTheme="majorHAnsi" w:cstheme="majorHAnsi"/>
              </w:rPr>
            </w:pPr>
            <w:r w:rsidRPr="00E70F20">
              <w:rPr>
                <w:rFonts w:asciiTheme="majorHAnsi" w:hAnsiTheme="majorHAnsi" w:cstheme="majorHAnsi"/>
                <w:b/>
              </w:rPr>
              <w:t>Reports To</w:t>
            </w:r>
            <w:r w:rsidRPr="00E70F2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180" w:type="dxa"/>
            <w:gridSpan w:val="2"/>
            <w:vAlign w:val="center"/>
          </w:tcPr>
          <w:p w14:paraId="11092E2D" w14:textId="7BF19B24" w:rsidR="00E85172" w:rsidRPr="00E70F20" w:rsidRDefault="00E70AC6" w:rsidP="00EA2A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Head of Upper School</w:t>
            </w:r>
          </w:p>
        </w:tc>
      </w:tr>
    </w:tbl>
    <w:p w14:paraId="4D69F89C" w14:textId="77777777" w:rsidR="00E85172" w:rsidRPr="00E70F20" w:rsidRDefault="00E85172" w:rsidP="00E70F20">
      <w:pPr>
        <w:jc w:val="both"/>
        <w:rPr>
          <w:rFonts w:asciiTheme="majorHAnsi" w:hAnsiTheme="majorHAnsi" w:cstheme="majorHAnsi"/>
        </w:rPr>
      </w:pPr>
    </w:p>
    <w:p w14:paraId="7573483E" w14:textId="77777777" w:rsidR="004F05DF" w:rsidRPr="00E70F20" w:rsidRDefault="004F05DF" w:rsidP="00E70F20">
      <w:pPr>
        <w:pStyle w:val="Heading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70F20">
        <w:rPr>
          <w:rFonts w:asciiTheme="majorHAnsi" w:hAnsiTheme="majorHAnsi" w:cstheme="majorHAnsi"/>
          <w:b/>
          <w:sz w:val="24"/>
          <w:szCs w:val="24"/>
        </w:rPr>
        <w:t>Job Summary</w:t>
      </w:r>
    </w:p>
    <w:p w14:paraId="4C5961C8" w14:textId="08DA2EB6" w:rsidR="000773F1" w:rsidRPr="0012036E" w:rsidRDefault="00A26FEF" w:rsidP="0012036E">
      <w:pPr>
        <w:pStyle w:val="NormalWeb"/>
        <w:spacing w:before="300" w:beforeAutospacing="0" w:after="300" w:afterAutospacing="0"/>
      </w:pPr>
      <w:r>
        <w:rPr>
          <w:color w:val="374151"/>
        </w:rPr>
        <w:t xml:space="preserve">TMI invites applications for a </w:t>
      </w:r>
      <w:r w:rsidR="0012036E">
        <w:rPr>
          <w:color w:val="374151"/>
          <w:u w:val="single"/>
        </w:rPr>
        <w:t>full-time position</w:t>
      </w:r>
      <w:r>
        <w:rPr>
          <w:color w:val="374151"/>
        </w:rPr>
        <w:t xml:space="preserve"> as an </w:t>
      </w:r>
      <w:r>
        <w:rPr>
          <w:b/>
          <w:bCs/>
          <w:color w:val="374151"/>
        </w:rPr>
        <w:t>Upper School Math Instructor</w:t>
      </w:r>
      <w:r>
        <w:rPr>
          <w:color w:val="374151"/>
        </w:rPr>
        <w:t>. The role</w:t>
      </w:r>
      <w:r w:rsidR="0012036E">
        <w:rPr>
          <w:color w:val="374151"/>
        </w:rPr>
        <w:t xml:space="preserve"> </w:t>
      </w:r>
      <w:r>
        <w:rPr>
          <w:color w:val="374151"/>
        </w:rPr>
        <w:t xml:space="preserve">begins in </w:t>
      </w:r>
      <w:proofErr w:type="gramStart"/>
      <w:r w:rsidR="0012036E">
        <w:rPr>
          <w:color w:val="374151"/>
        </w:rPr>
        <w:t>August,</w:t>
      </w:r>
      <w:proofErr w:type="gramEnd"/>
      <w:r w:rsidR="0012036E">
        <w:rPr>
          <w:color w:val="374151"/>
        </w:rPr>
        <w:t xml:space="preserve"> </w:t>
      </w:r>
      <w:r>
        <w:rPr>
          <w:color w:val="374151"/>
        </w:rPr>
        <w:t>202</w:t>
      </w:r>
      <w:r w:rsidR="0012036E">
        <w:rPr>
          <w:color w:val="374151"/>
        </w:rPr>
        <w:t>5.</w:t>
      </w:r>
    </w:p>
    <w:p w14:paraId="0C77AE1A" w14:textId="750B21DB" w:rsidR="00355795" w:rsidRPr="00E70F20" w:rsidRDefault="00355795" w:rsidP="00E70F20">
      <w:pPr>
        <w:pStyle w:val="Heading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70F20">
        <w:rPr>
          <w:rFonts w:asciiTheme="majorHAnsi" w:hAnsiTheme="majorHAnsi" w:cstheme="majorHAnsi"/>
          <w:b/>
          <w:sz w:val="24"/>
          <w:szCs w:val="24"/>
        </w:rPr>
        <w:t>Essential Job Duties</w:t>
      </w:r>
    </w:p>
    <w:p w14:paraId="103E89BA" w14:textId="2D0A826C" w:rsidR="00A26FEF" w:rsidRDefault="00A26FEF" w:rsidP="00A26FEF">
      <w:pPr>
        <w:pStyle w:val="NormalWeb"/>
        <w:numPr>
          <w:ilvl w:val="0"/>
          <w:numId w:val="10"/>
        </w:numPr>
        <w:spacing w:before="30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>Teach</w:t>
      </w:r>
      <w:r>
        <w:rPr>
          <w:b/>
          <w:bCs/>
          <w:color w:val="374151"/>
        </w:rPr>
        <w:t xml:space="preserve"> five</w:t>
      </w:r>
      <w:r>
        <w:rPr>
          <w:color w:val="374151"/>
        </w:rPr>
        <w:t xml:space="preserve"> sections </w:t>
      </w:r>
      <w:r w:rsidR="0012036E">
        <w:rPr>
          <w:color w:val="374151"/>
        </w:rPr>
        <w:t xml:space="preserve">of on-level (College Prep) Algebra II and Geometry. A sixth section overage may be available for interested candidates. </w:t>
      </w:r>
    </w:p>
    <w:p w14:paraId="4A36568C" w14:textId="77777777" w:rsidR="00A26FEF" w:rsidRDefault="00A26FEF" w:rsidP="00A26FEF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>Serve as an advisor to a small group of students.</w:t>
      </w:r>
    </w:p>
    <w:p w14:paraId="21A3189F" w14:textId="77777777" w:rsidR="00A26FEF" w:rsidRDefault="00A26FEF" w:rsidP="00A26FEF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>Fulfill additional duties as assigned by supervisors.</w:t>
      </w:r>
    </w:p>
    <w:p w14:paraId="5D40B066" w14:textId="4AEBEEAF" w:rsidR="00C6144C" w:rsidRPr="00A26FEF" w:rsidRDefault="00A26FEF" w:rsidP="00A26FEF">
      <w:pPr>
        <w:pStyle w:val="NormalWeb"/>
        <w:numPr>
          <w:ilvl w:val="0"/>
          <w:numId w:val="10"/>
        </w:numPr>
        <w:spacing w:before="0" w:beforeAutospacing="0" w:after="300" w:afterAutospacing="0"/>
        <w:textAlignment w:val="baseline"/>
        <w:rPr>
          <w:color w:val="374151"/>
        </w:rPr>
      </w:pPr>
      <w:r>
        <w:rPr>
          <w:color w:val="374151"/>
        </w:rPr>
        <w:t>Actively participate in and contribute to extracurricular activities, including athletics, residential life, or club programs.</w:t>
      </w:r>
    </w:p>
    <w:p w14:paraId="15BC1778" w14:textId="77777777" w:rsidR="00355795" w:rsidRPr="00E70F20" w:rsidRDefault="00355795" w:rsidP="00E70F20">
      <w:pPr>
        <w:pStyle w:val="Heading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70F20">
        <w:rPr>
          <w:rFonts w:asciiTheme="majorHAnsi" w:hAnsiTheme="majorHAnsi" w:cstheme="majorHAnsi"/>
          <w:b/>
          <w:sz w:val="24"/>
          <w:szCs w:val="24"/>
        </w:rPr>
        <w:t>Experience</w:t>
      </w:r>
    </w:p>
    <w:p w14:paraId="08F9A6AC" w14:textId="77777777" w:rsidR="00A26FEF" w:rsidRDefault="00A26FEF" w:rsidP="00A26FEF">
      <w:pPr>
        <w:pStyle w:val="NormalWeb"/>
        <w:spacing w:before="300" w:beforeAutospacing="0" w:after="300" w:afterAutospacing="0"/>
      </w:pPr>
      <w:r>
        <w:rPr>
          <w:color w:val="374151"/>
        </w:rPr>
        <w:t>We welcome both experienced educators and those newer to the teaching profession. Our ideal candidate is someone who:</w:t>
      </w:r>
    </w:p>
    <w:p w14:paraId="72BEA804" w14:textId="77777777" w:rsidR="0012036E" w:rsidRDefault="0012036E" w:rsidP="0012036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>Values Collaboration: You believe in working alongside colleagues and promoting understanding in a diverse educational and cultural environment.</w:t>
      </w:r>
    </w:p>
    <w:p w14:paraId="6C7BC69C" w14:textId="2E4D9E4C" w:rsidR="00A26FEF" w:rsidRPr="0012036E" w:rsidRDefault="00A26FEF" w:rsidP="0012036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374151"/>
        </w:rPr>
      </w:pPr>
      <w:r w:rsidRPr="0012036E">
        <w:rPr>
          <w:color w:val="374151"/>
        </w:rPr>
        <w:t>Brings Fresh Perspectives: Even if you're relatively new to teaching, your fresh ideas and enthusiasm for math education are highly valued.</w:t>
      </w:r>
    </w:p>
    <w:p w14:paraId="637F3C5D" w14:textId="77777777" w:rsidR="00A26FEF" w:rsidRDefault="00A26FEF" w:rsidP="0012036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>Has a Solid Foundation in Math: Whether your strength lies in geometry, algebra, or other areas, you have a robust understanding of math concepts and a passion for sharing that knowledge.</w:t>
      </w:r>
    </w:p>
    <w:p w14:paraId="233BB8FE" w14:textId="77777777" w:rsidR="00A26FEF" w:rsidRDefault="00A26FEF" w:rsidP="0012036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>Engages Through Innovation: You’re adept at creating lessons that are both innovative and engaging, helping students to grow academically, socially, and emotionally.</w:t>
      </w:r>
    </w:p>
    <w:p w14:paraId="4534AFC1" w14:textId="77777777" w:rsidR="00A26FEF" w:rsidRDefault="00A26FEF" w:rsidP="0012036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>Embraces Technology: You’re skilled in incorporating technology and hands-on learning experiences into your teaching methods.</w:t>
      </w:r>
    </w:p>
    <w:p w14:paraId="114763E5" w14:textId="64D9957D" w:rsidR="00A26FEF" w:rsidRDefault="00A26FEF" w:rsidP="0012036E">
      <w:pPr>
        <w:pStyle w:val="NormalWeb"/>
        <w:spacing w:before="0" w:beforeAutospacing="0" w:after="0" w:afterAutospacing="0"/>
        <w:ind w:left="720"/>
        <w:textAlignment w:val="baseline"/>
        <w:rPr>
          <w:color w:val="374151"/>
        </w:rPr>
      </w:pPr>
    </w:p>
    <w:p w14:paraId="65F2EFE7" w14:textId="01DACCAA" w:rsidR="00000A90" w:rsidRPr="00E70F20" w:rsidRDefault="00A26FEF" w:rsidP="00E70F20">
      <w:pPr>
        <w:pStyle w:val="Heading2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Qualifications</w:t>
      </w:r>
    </w:p>
    <w:p w14:paraId="68020F48" w14:textId="77777777" w:rsidR="00A26FEF" w:rsidRDefault="00A26FEF" w:rsidP="00A26FEF">
      <w:pPr>
        <w:pStyle w:val="NormalWeb"/>
        <w:numPr>
          <w:ilvl w:val="0"/>
          <w:numId w:val="13"/>
        </w:numPr>
        <w:spacing w:before="30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>Bachelor’s degree in Math, Education, or a related field; a focus or concentration in Math is preferred.</w:t>
      </w:r>
    </w:p>
    <w:p w14:paraId="420E5A70" w14:textId="3CE9D435" w:rsidR="00897D2C" w:rsidRPr="00A26FEF" w:rsidRDefault="00A26FEF" w:rsidP="00A26FEF">
      <w:pPr>
        <w:pStyle w:val="NormalWeb"/>
        <w:numPr>
          <w:ilvl w:val="0"/>
          <w:numId w:val="13"/>
        </w:numPr>
        <w:spacing w:before="0" w:beforeAutospacing="0" w:after="300" w:afterAutospacing="0"/>
        <w:textAlignment w:val="baseline"/>
        <w:rPr>
          <w:color w:val="374151"/>
        </w:rPr>
      </w:pPr>
      <w:r>
        <w:rPr>
          <w:color w:val="374151"/>
        </w:rPr>
        <w:t>Open to candidates with various levels of teaching experience, from recent graduates to seasoned educators.</w:t>
      </w:r>
    </w:p>
    <w:p w14:paraId="12D9D41E" w14:textId="28F86F69" w:rsidR="008E04E0" w:rsidRPr="00E70F20" w:rsidRDefault="00A26FEF" w:rsidP="00E70F20">
      <w:pPr>
        <w:pStyle w:val="Heading2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Required Expertise</w:t>
      </w:r>
    </w:p>
    <w:p w14:paraId="352065AB" w14:textId="77777777" w:rsidR="00A26FEF" w:rsidRDefault="00A26FEF" w:rsidP="00A26FEF">
      <w:pPr>
        <w:pStyle w:val="NormalWeb"/>
        <w:numPr>
          <w:ilvl w:val="0"/>
          <w:numId w:val="12"/>
        </w:numPr>
        <w:spacing w:before="30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 xml:space="preserve">Proficiency in a range of mathematical topics, particularly </w:t>
      </w:r>
      <w:r>
        <w:rPr>
          <w:b/>
          <w:bCs/>
          <w:color w:val="374151"/>
        </w:rPr>
        <w:t>geometry and algebra.</w:t>
      </w:r>
    </w:p>
    <w:p w14:paraId="36E92544" w14:textId="77777777" w:rsidR="00A26FEF" w:rsidRDefault="00A26FEF" w:rsidP="00A26FE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>Experience with innovative teaching strategies and curriculum development tailored to diverse learning styles.</w:t>
      </w:r>
    </w:p>
    <w:p w14:paraId="29477ADF" w14:textId="77777777" w:rsidR="00A26FEF" w:rsidRDefault="00A26FEF" w:rsidP="00A26FE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>Ability to integrate technology effectively in math instruction.</w:t>
      </w:r>
    </w:p>
    <w:p w14:paraId="36417655" w14:textId="77777777" w:rsidR="00A26FEF" w:rsidRDefault="00A26FEF" w:rsidP="00A26FE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>Skills in guiding students in critical thinking and problem-solving in mathematics.</w:t>
      </w:r>
    </w:p>
    <w:p w14:paraId="08657300" w14:textId="77777777" w:rsidR="00A26FEF" w:rsidRDefault="00A26FEF" w:rsidP="00A26FEF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>Experience in assessing student progress with various methods and adapting teaching strategies accordingly.</w:t>
      </w:r>
    </w:p>
    <w:p w14:paraId="36F96B7E" w14:textId="77777777" w:rsidR="00A26FEF" w:rsidRDefault="00A26FEF" w:rsidP="00A26FEF">
      <w:pPr>
        <w:pStyle w:val="NormalWeb"/>
        <w:numPr>
          <w:ilvl w:val="0"/>
          <w:numId w:val="12"/>
        </w:numPr>
        <w:spacing w:before="0" w:beforeAutospacing="0" w:after="300" w:afterAutospacing="0"/>
        <w:textAlignment w:val="baseline"/>
        <w:rPr>
          <w:color w:val="374151"/>
        </w:rPr>
      </w:pPr>
      <w:r>
        <w:rPr>
          <w:color w:val="374151"/>
        </w:rPr>
        <w:t>Commitment to ongoing professional development in math education.</w:t>
      </w:r>
    </w:p>
    <w:p w14:paraId="0A54D6F3" w14:textId="01C8D667" w:rsidR="0042633E" w:rsidRPr="00E70F20" w:rsidRDefault="0042633E" w:rsidP="00E70F20">
      <w:pPr>
        <w:jc w:val="both"/>
        <w:rPr>
          <w:rFonts w:asciiTheme="majorHAnsi" w:hAnsiTheme="majorHAnsi" w:cstheme="majorHAnsi"/>
        </w:rPr>
      </w:pPr>
    </w:p>
    <w:sectPr w:rsidR="0042633E" w:rsidRPr="00E70F20" w:rsidSect="00591584">
      <w:headerReference w:type="default" r:id="rId11"/>
      <w:headerReference w:type="first" r:id="rId12"/>
      <w:type w:val="continuous"/>
      <w:pgSz w:w="12240" w:h="15840"/>
      <w:pgMar w:top="1440" w:right="720" w:bottom="144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5E5E6" w14:textId="77777777" w:rsidR="00F37F52" w:rsidRDefault="00F37F52">
      <w:r>
        <w:separator/>
      </w:r>
    </w:p>
  </w:endnote>
  <w:endnote w:type="continuationSeparator" w:id="0">
    <w:p w14:paraId="3C92C9C8" w14:textId="77777777" w:rsidR="00F37F52" w:rsidRDefault="00F37F52">
      <w:r>
        <w:continuationSeparator/>
      </w:r>
    </w:p>
  </w:endnote>
  <w:endnote w:type="continuationNotice" w:id="1">
    <w:p w14:paraId="38260454" w14:textId="77777777" w:rsidR="00F37F52" w:rsidRDefault="00F37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rplGoth Bd BT">
    <w:altName w:val="Calibri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3A325" w14:textId="77777777" w:rsidR="00F37F52" w:rsidRDefault="00F37F52">
      <w:r>
        <w:separator/>
      </w:r>
    </w:p>
  </w:footnote>
  <w:footnote w:type="continuationSeparator" w:id="0">
    <w:p w14:paraId="6A5066FA" w14:textId="77777777" w:rsidR="00F37F52" w:rsidRDefault="00F37F52">
      <w:r>
        <w:continuationSeparator/>
      </w:r>
    </w:p>
  </w:footnote>
  <w:footnote w:type="continuationNotice" w:id="1">
    <w:p w14:paraId="66C61C82" w14:textId="77777777" w:rsidR="00F37F52" w:rsidRDefault="00F37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34F5" w14:textId="77777777" w:rsidR="00767FF0" w:rsidRDefault="00767FF0">
    <w:pPr>
      <w:pStyle w:val="Header"/>
    </w:pPr>
  </w:p>
  <w:p w14:paraId="19299F68" w14:textId="77777777" w:rsidR="00B119DE" w:rsidRDefault="00B11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02C63" w14:textId="77777777" w:rsidR="000C03A3" w:rsidRDefault="000C03A3">
    <w:pPr>
      <w:pStyle w:val="Header"/>
    </w:pPr>
    <w:r>
      <w:rPr>
        <w:noProof/>
      </w:rPr>
      <w:drawing>
        <wp:inline distT="0" distB="0" distL="0" distR="0" wp14:anchorId="7238B648" wp14:editId="04B5E152">
          <wp:extent cx="1906135" cy="72937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MI 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944" cy="772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61682"/>
    <w:multiLevelType w:val="multilevel"/>
    <w:tmpl w:val="77B8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F4CE1"/>
    <w:multiLevelType w:val="hybridMultilevel"/>
    <w:tmpl w:val="46E42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59B1"/>
    <w:multiLevelType w:val="multilevel"/>
    <w:tmpl w:val="4CBC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F475F"/>
    <w:multiLevelType w:val="hybridMultilevel"/>
    <w:tmpl w:val="A0822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50D32"/>
    <w:multiLevelType w:val="multilevel"/>
    <w:tmpl w:val="E22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D41EC"/>
    <w:multiLevelType w:val="hybridMultilevel"/>
    <w:tmpl w:val="5C2C8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061ED"/>
    <w:multiLevelType w:val="hybridMultilevel"/>
    <w:tmpl w:val="113A5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935970"/>
    <w:multiLevelType w:val="hybridMultilevel"/>
    <w:tmpl w:val="B3FC5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AC2E37"/>
    <w:multiLevelType w:val="multilevel"/>
    <w:tmpl w:val="7C601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59024C"/>
    <w:multiLevelType w:val="hybridMultilevel"/>
    <w:tmpl w:val="B876F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36683C"/>
    <w:multiLevelType w:val="multilevel"/>
    <w:tmpl w:val="04B6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167C6D"/>
    <w:multiLevelType w:val="multilevel"/>
    <w:tmpl w:val="5D36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80380D"/>
    <w:multiLevelType w:val="multilevel"/>
    <w:tmpl w:val="1FAC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6450">
    <w:abstractNumId w:val="7"/>
  </w:num>
  <w:num w:numId="2" w16cid:durableId="1566061472">
    <w:abstractNumId w:val="9"/>
  </w:num>
  <w:num w:numId="3" w16cid:durableId="1554393330">
    <w:abstractNumId w:val="6"/>
  </w:num>
  <w:num w:numId="4" w16cid:durableId="399713676">
    <w:abstractNumId w:val="3"/>
  </w:num>
  <w:num w:numId="5" w16cid:durableId="1982688915">
    <w:abstractNumId w:val="0"/>
  </w:num>
  <w:num w:numId="6" w16cid:durableId="1501237016">
    <w:abstractNumId w:val="5"/>
  </w:num>
  <w:num w:numId="7" w16cid:durableId="1280189058">
    <w:abstractNumId w:val="8"/>
  </w:num>
  <w:num w:numId="8" w16cid:durableId="1737899168">
    <w:abstractNumId w:val="4"/>
  </w:num>
  <w:num w:numId="9" w16cid:durableId="434255063">
    <w:abstractNumId w:val="1"/>
  </w:num>
  <w:num w:numId="10" w16cid:durableId="1827936877">
    <w:abstractNumId w:val="10"/>
  </w:num>
  <w:num w:numId="11" w16cid:durableId="94978727">
    <w:abstractNumId w:val="11"/>
  </w:num>
  <w:num w:numId="12" w16cid:durableId="1697581774">
    <w:abstractNumId w:val="2"/>
  </w:num>
  <w:num w:numId="13" w16cid:durableId="53689092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DF"/>
    <w:rsid w:val="00000A90"/>
    <w:rsid w:val="00006144"/>
    <w:rsid w:val="0001384B"/>
    <w:rsid w:val="0001439B"/>
    <w:rsid w:val="00025634"/>
    <w:rsid w:val="000524E0"/>
    <w:rsid w:val="000524FF"/>
    <w:rsid w:val="000732E5"/>
    <w:rsid w:val="000748C7"/>
    <w:rsid w:val="000773F1"/>
    <w:rsid w:val="000779F2"/>
    <w:rsid w:val="0008522C"/>
    <w:rsid w:val="00090F60"/>
    <w:rsid w:val="00093E62"/>
    <w:rsid w:val="000A55B6"/>
    <w:rsid w:val="000C03A3"/>
    <w:rsid w:val="000C3F15"/>
    <w:rsid w:val="000D3A64"/>
    <w:rsid w:val="000E4092"/>
    <w:rsid w:val="0012036E"/>
    <w:rsid w:val="0013152D"/>
    <w:rsid w:val="001346CA"/>
    <w:rsid w:val="00141551"/>
    <w:rsid w:val="00144083"/>
    <w:rsid w:val="00166B7B"/>
    <w:rsid w:val="00184401"/>
    <w:rsid w:val="001A0CAC"/>
    <w:rsid w:val="001A5B99"/>
    <w:rsid w:val="001C26CC"/>
    <w:rsid w:val="001C2B5F"/>
    <w:rsid w:val="00222C5E"/>
    <w:rsid w:val="00225AB1"/>
    <w:rsid w:val="00241A2A"/>
    <w:rsid w:val="00257A8B"/>
    <w:rsid w:val="00274B8F"/>
    <w:rsid w:val="002770B6"/>
    <w:rsid w:val="00286124"/>
    <w:rsid w:val="002867DF"/>
    <w:rsid w:val="002A56EC"/>
    <w:rsid w:val="002B1A5E"/>
    <w:rsid w:val="002B7A94"/>
    <w:rsid w:val="002E2CFD"/>
    <w:rsid w:val="002E6F88"/>
    <w:rsid w:val="002F53D7"/>
    <w:rsid w:val="00302AC4"/>
    <w:rsid w:val="00320E77"/>
    <w:rsid w:val="00322FD2"/>
    <w:rsid w:val="003307D4"/>
    <w:rsid w:val="00332987"/>
    <w:rsid w:val="00333B31"/>
    <w:rsid w:val="003363FA"/>
    <w:rsid w:val="003413CB"/>
    <w:rsid w:val="00341A72"/>
    <w:rsid w:val="00351DFC"/>
    <w:rsid w:val="00355795"/>
    <w:rsid w:val="00361FB7"/>
    <w:rsid w:val="0037455A"/>
    <w:rsid w:val="00376320"/>
    <w:rsid w:val="0038034F"/>
    <w:rsid w:val="003A1097"/>
    <w:rsid w:val="003A401C"/>
    <w:rsid w:val="003A4AEB"/>
    <w:rsid w:val="003B2279"/>
    <w:rsid w:val="003B46FA"/>
    <w:rsid w:val="003D3785"/>
    <w:rsid w:val="003D76AF"/>
    <w:rsid w:val="003F0032"/>
    <w:rsid w:val="003F1A65"/>
    <w:rsid w:val="003F38BB"/>
    <w:rsid w:val="00421313"/>
    <w:rsid w:val="0042633E"/>
    <w:rsid w:val="0043172C"/>
    <w:rsid w:val="004476A1"/>
    <w:rsid w:val="00452DB3"/>
    <w:rsid w:val="00453680"/>
    <w:rsid w:val="0045381D"/>
    <w:rsid w:val="00465019"/>
    <w:rsid w:val="00470DA1"/>
    <w:rsid w:val="0047359A"/>
    <w:rsid w:val="00495E47"/>
    <w:rsid w:val="004B24A4"/>
    <w:rsid w:val="004B35D3"/>
    <w:rsid w:val="004B6E81"/>
    <w:rsid w:val="004C0ADF"/>
    <w:rsid w:val="004D6FA1"/>
    <w:rsid w:val="004F05DF"/>
    <w:rsid w:val="004F1C9E"/>
    <w:rsid w:val="005176FA"/>
    <w:rsid w:val="00542917"/>
    <w:rsid w:val="00546FC4"/>
    <w:rsid w:val="00552935"/>
    <w:rsid w:val="00591584"/>
    <w:rsid w:val="005A2F06"/>
    <w:rsid w:val="005F6CC9"/>
    <w:rsid w:val="006051CD"/>
    <w:rsid w:val="00613971"/>
    <w:rsid w:val="00617386"/>
    <w:rsid w:val="006216AD"/>
    <w:rsid w:val="00633923"/>
    <w:rsid w:val="00635834"/>
    <w:rsid w:val="006515A4"/>
    <w:rsid w:val="006566BB"/>
    <w:rsid w:val="00663B04"/>
    <w:rsid w:val="006772DA"/>
    <w:rsid w:val="006805EB"/>
    <w:rsid w:val="0069220C"/>
    <w:rsid w:val="006C4141"/>
    <w:rsid w:val="006E03F6"/>
    <w:rsid w:val="006E0FD4"/>
    <w:rsid w:val="006E3526"/>
    <w:rsid w:val="007004FB"/>
    <w:rsid w:val="00726C73"/>
    <w:rsid w:val="00735D4D"/>
    <w:rsid w:val="00747F67"/>
    <w:rsid w:val="00752F39"/>
    <w:rsid w:val="00767FF0"/>
    <w:rsid w:val="00780032"/>
    <w:rsid w:val="0078632B"/>
    <w:rsid w:val="00791506"/>
    <w:rsid w:val="00792F8B"/>
    <w:rsid w:val="00793EB8"/>
    <w:rsid w:val="007C1890"/>
    <w:rsid w:val="007C5B80"/>
    <w:rsid w:val="007F5077"/>
    <w:rsid w:val="008038A5"/>
    <w:rsid w:val="00813246"/>
    <w:rsid w:val="008215B7"/>
    <w:rsid w:val="008220CA"/>
    <w:rsid w:val="00835887"/>
    <w:rsid w:val="008517D5"/>
    <w:rsid w:val="00853F7B"/>
    <w:rsid w:val="008573F1"/>
    <w:rsid w:val="00860FD3"/>
    <w:rsid w:val="008745D7"/>
    <w:rsid w:val="00886AA3"/>
    <w:rsid w:val="00897D2C"/>
    <w:rsid w:val="008A41B5"/>
    <w:rsid w:val="008B7EC2"/>
    <w:rsid w:val="008C7EAF"/>
    <w:rsid w:val="008D50F2"/>
    <w:rsid w:val="008E04E0"/>
    <w:rsid w:val="008E49A7"/>
    <w:rsid w:val="008E4B4B"/>
    <w:rsid w:val="008F1A7D"/>
    <w:rsid w:val="008F3D8F"/>
    <w:rsid w:val="00904CCF"/>
    <w:rsid w:val="00917DAF"/>
    <w:rsid w:val="00926019"/>
    <w:rsid w:val="00927C14"/>
    <w:rsid w:val="00935D99"/>
    <w:rsid w:val="009418F8"/>
    <w:rsid w:val="00955EB4"/>
    <w:rsid w:val="00985928"/>
    <w:rsid w:val="009C255D"/>
    <w:rsid w:val="009C26CE"/>
    <w:rsid w:val="009D4B23"/>
    <w:rsid w:val="009D786D"/>
    <w:rsid w:val="009D7E84"/>
    <w:rsid w:val="009F2E41"/>
    <w:rsid w:val="00A0362A"/>
    <w:rsid w:val="00A06D3A"/>
    <w:rsid w:val="00A13B5E"/>
    <w:rsid w:val="00A26FEF"/>
    <w:rsid w:val="00A3389E"/>
    <w:rsid w:val="00A42467"/>
    <w:rsid w:val="00A74EE1"/>
    <w:rsid w:val="00A931B3"/>
    <w:rsid w:val="00A971B1"/>
    <w:rsid w:val="00AA3E65"/>
    <w:rsid w:val="00AB4D6D"/>
    <w:rsid w:val="00AB74E1"/>
    <w:rsid w:val="00AB7E85"/>
    <w:rsid w:val="00AD52E8"/>
    <w:rsid w:val="00AE5118"/>
    <w:rsid w:val="00AE787A"/>
    <w:rsid w:val="00AF17B0"/>
    <w:rsid w:val="00AF4DCA"/>
    <w:rsid w:val="00AF77B5"/>
    <w:rsid w:val="00B01F2E"/>
    <w:rsid w:val="00B119DE"/>
    <w:rsid w:val="00B33EE7"/>
    <w:rsid w:val="00B64E8F"/>
    <w:rsid w:val="00B83630"/>
    <w:rsid w:val="00B9386C"/>
    <w:rsid w:val="00B95486"/>
    <w:rsid w:val="00BA1366"/>
    <w:rsid w:val="00BB390B"/>
    <w:rsid w:val="00BC3C01"/>
    <w:rsid w:val="00BD2ABB"/>
    <w:rsid w:val="00BD5648"/>
    <w:rsid w:val="00C15BF0"/>
    <w:rsid w:val="00C5012B"/>
    <w:rsid w:val="00C6144C"/>
    <w:rsid w:val="00C62445"/>
    <w:rsid w:val="00C660F7"/>
    <w:rsid w:val="00C87EE8"/>
    <w:rsid w:val="00C93FF1"/>
    <w:rsid w:val="00CA3668"/>
    <w:rsid w:val="00CC06FC"/>
    <w:rsid w:val="00CC7742"/>
    <w:rsid w:val="00CD207F"/>
    <w:rsid w:val="00CF1351"/>
    <w:rsid w:val="00CF23E6"/>
    <w:rsid w:val="00D3039C"/>
    <w:rsid w:val="00DA687E"/>
    <w:rsid w:val="00DC1CB0"/>
    <w:rsid w:val="00DC4945"/>
    <w:rsid w:val="00DD71F6"/>
    <w:rsid w:val="00DF26DE"/>
    <w:rsid w:val="00E02864"/>
    <w:rsid w:val="00E06EDB"/>
    <w:rsid w:val="00E1165C"/>
    <w:rsid w:val="00E23345"/>
    <w:rsid w:val="00E305D1"/>
    <w:rsid w:val="00E33EAB"/>
    <w:rsid w:val="00E37645"/>
    <w:rsid w:val="00E5416B"/>
    <w:rsid w:val="00E70AC6"/>
    <w:rsid w:val="00E70F20"/>
    <w:rsid w:val="00E80FCC"/>
    <w:rsid w:val="00E845E5"/>
    <w:rsid w:val="00E85172"/>
    <w:rsid w:val="00E9113C"/>
    <w:rsid w:val="00E933F2"/>
    <w:rsid w:val="00EA2A08"/>
    <w:rsid w:val="00EA6C9A"/>
    <w:rsid w:val="00EB6C8B"/>
    <w:rsid w:val="00ED1413"/>
    <w:rsid w:val="00ED5B1A"/>
    <w:rsid w:val="00EE1228"/>
    <w:rsid w:val="00EF17B0"/>
    <w:rsid w:val="00EF56A1"/>
    <w:rsid w:val="00EF6B1A"/>
    <w:rsid w:val="00F1271C"/>
    <w:rsid w:val="00F174A5"/>
    <w:rsid w:val="00F241A7"/>
    <w:rsid w:val="00F24BD9"/>
    <w:rsid w:val="00F37F52"/>
    <w:rsid w:val="00F470A5"/>
    <w:rsid w:val="00F50B53"/>
    <w:rsid w:val="00F631D8"/>
    <w:rsid w:val="00F84F53"/>
    <w:rsid w:val="00F90EFE"/>
    <w:rsid w:val="00F91E61"/>
    <w:rsid w:val="00F96D1B"/>
    <w:rsid w:val="00FA1CF1"/>
    <w:rsid w:val="00FA43E9"/>
    <w:rsid w:val="00FB21BD"/>
    <w:rsid w:val="00FB7254"/>
    <w:rsid w:val="00FE4180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FFE741"/>
  <w15:chartTrackingRefBased/>
  <w15:docId w15:val="{216158C3-896E-4C1B-9A10-B78D3993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7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2" w:color="auto" w:fill="auto"/>
      <w:jc w:val="center"/>
      <w:outlineLvl w:val="0"/>
    </w:pPr>
    <w:rPr>
      <w:rFonts w:ascii="CopprplGoth Bd BT" w:hAnsi="CopprplGoth Bd BT"/>
      <w:b/>
      <w:bCs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jc w:val="center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2">
    <w:name w:val="Body Text Indent 2"/>
    <w:basedOn w:val="Normal"/>
    <w:pPr>
      <w:spacing w:line="240" w:lineRule="exact"/>
      <w:ind w:left="-18"/>
    </w:pPr>
    <w:rPr>
      <w:sz w:val="20"/>
      <w:szCs w:val="20"/>
    </w:rPr>
  </w:style>
  <w:style w:type="paragraph" w:styleId="BodyTextIndent3">
    <w:name w:val="Body Text Indent 3"/>
    <w:basedOn w:val="Normal"/>
    <w:pPr>
      <w:spacing w:line="240" w:lineRule="exact"/>
      <w:ind w:left="-18"/>
    </w:pPr>
    <w:rPr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F17B0"/>
    <w:pPr>
      <w:ind w:left="720"/>
      <w:contextualSpacing/>
    </w:pPr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rsid w:val="00FA1C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1C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20CA"/>
    <w:rPr>
      <w:color w:val="0000FF"/>
      <w:u w:val="single"/>
    </w:rPr>
  </w:style>
  <w:style w:type="character" w:customStyle="1" w:styleId="c8nx591">
    <w:name w:val="c8nx591"/>
    <w:basedOn w:val="DefaultParagraphFont"/>
    <w:rsid w:val="008220CA"/>
    <w:rPr>
      <w:b w:val="0"/>
      <w:bCs w:val="0"/>
      <w:vanish w:val="0"/>
      <w:webHidden w:val="0"/>
      <w:color w:val="009900"/>
      <w:u w:val="single"/>
      <w:bdr w:val="none" w:sz="0" w:space="0" w:color="auto" w:frame="1"/>
      <w:specVanish w:val="0"/>
    </w:rPr>
  </w:style>
  <w:style w:type="character" w:customStyle="1" w:styleId="FooterChar">
    <w:name w:val="Footer Char"/>
    <w:basedOn w:val="DefaultParagraphFont"/>
    <w:link w:val="Footer"/>
    <w:uiPriority w:val="99"/>
    <w:rsid w:val="00F96D1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A55B6"/>
    <w:rPr>
      <w:sz w:val="24"/>
      <w:szCs w:val="24"/>
    </w:rPr>
  </w:style>
  <w:style w:type="character" w:customStyle="1" w:styleId="printverysmall1">
    <w:name w:val="printverysmall1"/>
    <w:basedOn w:val="DefaultParagraphFont"/>
    <w:rsid w:val="00CC06FC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E41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uman%20Resources\Job%20Descriptions%20-%202005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7E239106D5D4CB69F5851CAA93241" ma:contentTypeVersion="0" ma:contentTypeDescription="Create a new document." ma:contentTypeScope="" ma:versionID="32ec2b254e3528c4c0708215f6f923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180a8389243951cd65b31068827a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CE3255-B666-494B-8715-CE15CD798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B0E214-619F-4BEF-A057-58881E3B90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65D0DE-1468-49B9-AD39-C3DC07F7B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82DEC4-E36A-45F4-9658-FF2099690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1</TotalTime>
  <Pages>2</Pages>
  <Words>323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satcu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Montoya</dc:creator>
  <cp:keywords/>
  <dc:description/>
  <cp:lastModifiedBy>Jenny Correia</cp:lastModifiedBy>
  <cp:revision>2</cp:revision>
  <cp:lastPrinted>2017-09-06T20:22:00Z</cp:lastPrinted>
  <dcterms:created xsi:type="dcterms:W3CDTF">2025-03-05T04:20:00Z</dcterms:created>
  <dcterms:modified xsi:type="dcterms:W3CDTF">2025-03-05T04:20:00Z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0x0101008847E239106D5D4CB69F5851CAA93241</vt:lpwstr>
  </property>
</Properties>
</file>