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CEEC" w14:textId="77777777" w:rsidR="00E85172" w:rsidRDefault="00E85172" w:rsidP="00E70F20">
      <w:pPr>
        <w:jc w:val="both"/>
        <w:rPr>
          <w:rFonts w:asciiTheme="majorHAnsi" w:hAnsiTheme="majorHAnsi" w:cstheme="majorHAnsi"/>
        </w:rPr>
      </w:pPr>
    </w:p>
    <w:p w14:paraId="3761E81C" w14:textId="77777777" w:rsidR="000C03A3" w:rsidRPr="00E70F20" w:rsidRDefault="000C03A3" w:rsidP="00E70F20">
      <w:pPr>
        <w:jc w:val="both"/>
        <w:rPr>
          <w:rFonts w:asciiTheme="majorHAnsi" w:hAnsiTheme="majorHAnsi" w:cstheme="majorHAnsi"/>
        </w:rPr>
      </w:pPr>
    </w:p>
    <w:p w14:paraId="421252BD" w14:textId="77777777" w:rsidR="00E85172" w:rsidRPr="00E70F20" w:rsidRDefault="00E85172" w:rsidP="00E70F20">
      <w:pPr>
        <w:pStyle w:val="Heading1"/>
        <w:pBdr>
          <w:top w:val="double" w:sz="4" w:space="7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70F20">
        <w:rPr>
          <w:rFonts w:asciiTheme="majorHAnsi" w:hAnsiTheme="majorHAnsi" w:cstheme="majorHAnsi"/>
          <w:sz w:val="24"/>
          <w:szCs w:val="24"/>
        </w:rPr>
        <w:t>JOB DESCRIPTION</w:t>
      </w:r>
    </w:p>
    <w:p w14:paraId="53FCEAF6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3060"/>
      </w:tblGrid>
      <w:tr w:rsidR="00E85172" w:rsidRPr="00E70F20" w14:paraId="0C457E60" w14:textId="77777777" w:rsidTr="00CC7742">
        <w:trPr>
          <w:trHeight w:val="512"/>
        </w:trPr>
        <w:tc>
          <w:tcPr>
            <w:tcW w:w="1800" w:type="dxa"/>
            <w:vAlign w:val="center"/>
          </w:tcPr>
          <w:p w14:paraId="28CEB217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Position Title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1C92E437" w14:textId="492AE251" w:rsidR="00E85172" w:rsidRPr="00166B7B" w:rsidRDefault="0001611E" w:rsidP="00166B7B">
            <w:pPr>
              <w:pStyle w:val="NormalWeb"/>
              <w:spacing w:before="0" w:beforeAutospacing="0" w:after="0" w:afterAutospacing="0"/>
            </w:pPr>
            <w:r>
              <w:rPr>
                <w:color w:val="222222"/>
              </w:rPr>
              <w:t>Upper School</w:t>
            </w:r>
            <w:r w:rsidR="002F4A87">
              <w:rPr>
                <w:color w:val="222222"/>
              </w:rPr>
              <w:t xml:space="preserve"> </w:t>
            </w:r>
            <w:r w:rsidR="00DC25C5">
              <w:rPr>
                <w:color w:val="222222"/>
              </w:rPr>
              <w:t>History</w:t>
            </w:r>
            <w:r w:rsidR="00FD5F66">
              <w:rPr>
                <w:color w:val="222222"/>
              </w:rPr>
              <w:t xml:space="preserve"> </w:t>
            </w:r>
            <w:r w:rsidR="00CF5CB4">
              <w:rPr>
                <w:color w:val="222222"/>
              </w:rPr>
              <w:t>Instructor</w:t>
            </w:r>
          </w:p>
        </w:tc>
        <w:tc>
          <w:tcPr>
            <w:tcW w:w="3060" w:type="dxa"/>
            <w:vAlign w:val="center"/>
          </w:tcPr>
          <w:p w14:paraId="4A49CCE0" w14:textId="15FCF416" w:rsidR="00E85172" w:rsidRPr="000773F1" w:rsidRDefault="000773F1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Position Type: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46935">
              <w:rPr>
                <w:rFonts w:asciiTheme="majorHAnsi" w:hAnsiTheme="majorHAnsi" w:cstheme="majorHAnsi"/>
              </w:rPr>
              <w:t>Full</w:t>
            </w:r>
            <w:r w:rsidR="00574949">
              <w:rPr>
                <w:rFonts w:asciiTheme="majorHAnsi" w:hAnsiTheme="majorHAnsi" w:cstheme="majorHAnsi"/>
              </w:rPr>
              <w:t>-time</w:t>
            </w:r>
          </w:p>
        </w:tc>
      </w:tr>
      <w:tr w:rsidR="00E85172" w:rsidRPr="00E70F20" w14:paraId="3ABB8E36" w14:textId="77777777" w:rsidTr="00CC7742">
        <w:trPr>
          <w:trHeight w:val="530"/>
        </w:trPr>
        <w:tc>
          <w:tcPr>
            <w:tcW w:w="1800" w:type="dxa"/>
            <w:vAlign w:val="center"/>
          </w:tcPr>
          <w:p w14:paraId="610DE9E9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Department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6DD382F5" w14:textId="20451F1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Faculty</w:t>
            </w:r>
          </w:p>
        </w:tc>
        <w:tc>
          <w:tcPr>
            <w:tcW w:w="3060" w:type="dxa"/>
            <w:vAlign w:val="center"/>
          </w:tcPr>
          <w:p w14:paraId="6653DFBF" w14:textId="77777777" w:rsidR="00E85172" w:rsidRPr="00E70F20" w:rsidRDefault="00E85172" w:rsidP="000773F1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Classification</w:t>
            </w:r>
            <w:r w:rsidRPr="00E70F20">
              <w:rPr>
                <w:rFonts w:asciiTheme="majorHAnsi" w:hAnsiTheme="majorHAnsi" w:cstheme="majorHAnsi"/>
              </w:rPr>
              <w:t xml:space="preserve">: </w:t>
            </w:r>
            <w:r w:rsidR="000773F1">
              <w:rPr>
                <w:rFonts w:asciiTheme="majorHAnsi" w:hAnsiTheme="majorHAnsi" w:cstheme="majorHAnsi"/>
              </w:rPr>
              <w:t>Exempt</w:t>
            </w:r>
          </w:p>
        </w:tc>
      </w:tr>
      <w:tr w:rsidR="00E85172" w:rsidRPr="00E70F20" w14:paraId="283D2966" w14:textId="77777777" w:rsidTr="00CC7742">
        <w:trPr>
          <w:cantSplit/>
          <w:trHeight w:val="440"/>
        </w:trPr>
        <w:tc>
          <w:tcPr>
            <w:tcW w:w="1800" w:type="dxa"/>
            <w:vAlign w:val="center"/>
          </w:tcPr>
          <w:p w14:paraId="484B6FB4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Reports To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180" w:type="dxa"/>
            <w:gridSpan w:val="2"/>
            <w:vAlign w:val="center"/>
          </w:tcPr>
          <w:p w14:paraId="11092E2D" w14:textId="541A70F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Head of </w:t>
            </w:r>
            <w:r w:rsidR="004B271D">
              <w:rPr>
                <w:rFonts w:asciiTheme="majorHAnsi" w:hAnsiTheme="majorHAnsi" w:cstheme="majorHAnsi"/>
              </w:rPr>
              <w:t>Upper</w:t>
            </w:r>
            <w:r w:rsidR="00AA0053">
              <w:rPr>
                <w:rFonts w:asciiTheme="majorHAnsi" w:hAnsiTheme="majorHAnsi" w:cstheme="majorHAnsi"/>
              </w:rPr>
              <w:t xml:space="preserve"> School</w:t>
            </w:r>
          </w:p>
        </w:tc>
      </w:tr>
    </w:tbl>
    <w:p w14:paraId="4D69F89C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p w14:paraId="7573483E" w14:textId="77777777" w:rsidR="004F05DF" w:rsidRPr="00E70F20" w:rsidRDefault="004F05D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Job Summary</w:t>
      </w:r>
    </w:p>
    <w:p w14:paraId="4C5961C8" w14:textId="64936DF8" w:rsidR="000773F1" w:rsidRDefault="00A26FEF" w:rsidP="00562F7D">
      <w:pPr>
        <w:pStyle w:val="NormalWeb"/>
        <w:spacing w:before="300" w:beforeAutospacing="0" w:after="300" w:afterAutospacing="0"/>
        <w:rPr>
          <w:color w:val="374151"/>
        </w:rPr>
      </w:pPr>
      <w:r>
        <w:rPr>
          <w:color w:val="374151"/>
        </w:rPr>
        <w:t xml:space="preserve">TMI invites applications for a </w:t>
      </w:r>
      <w:r w:rsidR="00DD2C4A">
        <w:rPr>
          <w:color w:val="374151"/>
        </w:rPr>
        <w:t>full</w:t>
      </w:r>
      <w:r w:rsidR="00562F7D">
        <w:rPr>
          <w:color w:val="374151"/>
        </w:rPr>
        <w:t xml:space="preserve">-time position </w:t>
      </w:r>
      <w:r>
        <w:rPr>
          <w:color w:val="374151"/>
        </w:rPr>
        <w:t xml:space="preserve">as </w:t>
      </w:r>
      <w:r w:rsidR="0001611E">
        <w:rPr>
          <w:b/>
          <w:bCs/>
          <w:color w:val="374151"/>
        </w:rPr>
        <w:t xml:space="preserve">Upper </w:t>
      </w:r>
      <w:r w:rsidR="00FD5F66">
        <w:rPr>
          <w:b/>
          <w:bCs/>
          <w:color w:val="374151"/>
        </w:rPr>
        <w:t xml:space="preserve">School </w:t>
      </w:r>
      <w:r w:rsidR="00DC25C5">
        <w:rPr>
          <w:b/>
          <w:bCs/>
          <w:color w:val="374151"/>
        </w:rPr>
        <w:t>History</w:t>
      </w:r>
      <w:r w:rsidR="00FD5F66">
        <w:rPr>
          <w:b/>
          <w:bCs/>
          <w:color w:val="374151"/>
        </w:rPr>
        <w:t xml:space="preserve"> Teacher</w:t>
      </w:r>
      <w:r w:rsidR="002F4A87">
        <w:rPr>
          <w:b/>
          <w:bCs/>
          <w:color w:val="374151"/>
        </w:rPr>
        <w:t>.</w:t>
      </w:r>
      <w:r>
        <w:rPr>
          <w:color w:val="374151"/>
        </w:rPr>
        <w:t xml:space="preserve"> The role</w:t>
      </w:r>
      <w:r w:rsidR="00DD2C4A">
        <w:rPr>
          <w:color w:val="374151"/>
        </w:rPr>
        <w:t xml:space="preserve"> is for the 2025-2026 school year</w:t>
      </w:r>
      <w:r w:rsidR="0001611E">
        <w:rPr>
          <w:color w:val="374151"/>
        </w:rPr>
        <w:t>, and formal responsibilities include:</w:t>
      </w:r>
    </w:p>
    <w:p w14:paraId="284CCA56" w14:textId="4934FF89" w:rsidR="001E01FD" w:rsidRPr="00FD5F66" w:rsidRDefault="001E01FD" w:rsidP="00FD5F66">
      <w:pPr>
        <w:pStyle w:val="NormalWeb"/>
        <w:numPr>
          <w:ilvl w:val="0"/>
          <w:numId w:val="10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Teach</w:t>
      </w:r>
      <w:r w:rsidR="0001611E">
        <w:rPr>
          <w:color w:val="374151"/>
        </w:rPr>
        <w:t>ing</w:t>
      </w:r>
      <w:r w:rsidR="002F4A87">
        <w:rPr>
          <w:b/>
          <w:bCs/>
          <w:color w:val="374151"/>
        </w:rPr>
        <w:t xml:space="preserve"> </w:t>
      </w:r>
      <w:r w:rsidR="0001611E">
        <w:rPr>
          <w:b/>
          <w:bCs/>
          <w:color w:val="374151"/>
        </w:rPr>
        <w:t xml:space="preserve">five sections of </w:t>
      </w:r>
      <w:r w:rsidR="00DC25C5">
        <w:rPr>
          <w:b/>
          <w:bCs/>
          <w:color w:val="374151"/>
        </w:rPr>
        <w:t>AP United States History.</w:t>
      </w:r>
    </w:p>
    <w:p w14:paraId="7F9EA3D4" w14:textId="7E8DCBF6" w:rsidR="00FD5F66" w:rsidRDefault="0001611E" w:rsidP="0057494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Serving as an advisor for a small group of Upper School students.</w:t>
      </w:r>
    </w:p>
    <w:p w14:paraId="6B5E7CD9" w14:textId="66B13223" w:rsidR="00FD5F66" w:rsidRDefault="00FD5F66" w:rsidP="0057494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Fulfill</w:t>
      </w:r>
      <w:r w:rsidR="0001611E">
        <w:rPr>
          <w:color w:val="374151"/>
        </w:rPr>
        <w:t>ing</w:t>
      </w:r>
      <w:r>
        <w:rPr>
          <w:color w:val="374151"/>
        </w:rPr>
        <w:t xml:space="preserve"> additional duties as assigned by supervisors.</w:t>
      </w:r>
    </w:p>
    <w:p w14:paraId="3C8942DD" w14:textId="63F6A225" w:rsidR="001E01FD" w:rsidRPr="001E01FD" w:rsidRDefault="001E01FD" w:rsidP="001E01FD">
      <w:pPr>
        <w:pStyle w:val="NormalWeb"/>
        <w:numPr>
          <w:ilvl w:val="0"/>
          <w:numId w:val="10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Actively participat</w:t>
      </w:r>
      <w:r w:rsidR="0001611E">
        <w:rPr>
          <w:color w:val="374151"/>
        </w:rPr>
        <w:t>ing</w:t>
      </w:r>
      <w:r>
        <w:rPr>
          <w:color w:val="374151"/>
        </w:rPr>
        <w:t xml:space="preserve"> in and contribut</w:t>
      </w:r>
      <w:r w:rsidR="0001611E">
        <w:rPr>
          <w:color w:val="374151"/>
        </w:rPr>
        <w:t>ing</w:t>
      </w:r>
      <w:r>
        <w:rPr>
          <w:color w:val="374151"/>
        </w:rPr>
        <w:t xml:space="preserve"> to extracurricular activities</w:t>
      </w:r>
      <w:r w:rsidR="0001611E">
        <w:rPr>
          <w:color w:val="374151"/>
        </w:rPr>
        <w:t xml:space="preserve"> and the life and culture of TMI Episcopal.</w:t>
      </w:r>
    </w:p>
    <w:p w14:paraId="15BC1778" w14:textId="77777777" w:rsidR="00355795" w:rsidRPr="00E70F20" w:rsidRDefault="00355795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Experience</w:t>
      </w:r>
    </w:p>
    <w:p w14:paraId="5C1B02E5" w14:textId="77777777" w:rsidR="003F4E10" w:rsidRDefault="003F4E10" w:rsidP="003F4E10">
      <w:pPr>
        <w:pStyle w:val="NormalWeb"/>
        <w:spacing w:before="300" w:beforeAutospacing="0" w:after="300" w:afterAutospacing="0"/>
      </w:pPr>
      <w:r>
        <w:rPr>
          <w:color w:val="374151"/>
        </w:rPr>
        <w:t xml:space="preserve">We welcome both experienced educators and those </w:t>
      </w:r>
      <w:proofErr w:type="gramStart"/>
      <w:r>
        <w:rPr>
          <w:color w:val="374151"/>
        </w:rPr>
        <w:t>newer</w:t>
      </w:r>
      <w:proofErr w:type="gramEnd"/>
      <w:r>
        <w:rPr>
          <w:color w:val="374151"/>
        </w:rPr>
        <w:t xml:space="preserve"> to the teaching profession. Our ideal candidate is someone who:</w:t>
      </w:r>
    </w:p>
    <w:p w14:paraId="134AE3AF" w14:textId="2026761C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DF02DC">
        <w:rPr>
          <w:rFonts w:asciiTheme="majorHAnsi" w:hAnsiTheme="majorHAnsi" w:cstheme="majorHAnsi"/>
          <w:color w:val="222222"/>
          <w:shd w:val="clear" w:color="auto" w:fill="FFFFFF"/>
        </w:rPr>
        <w:t>Values cherishing students as members of our community, knowing their unique talents and capabilities, and challenging them to be thinkers and learners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DF02DC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3B0D77E8" w14:textId="07B76439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Upholds TMI's core values of Wisdom, Integrity, Service, Excellence, and Reverence both in their teaching practice </w:t>
      </w:r>
      <w:proofErr w:type="gramStart"/>
      <w:r w:rsidRPr="00480258">
        <w:rPr>
          <w:rFonts w:asciiTheme="majorHAnsi" w:hAnsiTheme="majorHAnsi" w:cstheme="majorHAnsi"/>
          <w:color w:val="222222"/>
          <w:shd w:val="clear" w:color="auto" w:fill="FFFFFF"/>
        </w:rPr>
        <w:t>and also</w:t>
      </w:r>
      <w:proofErr w:type="gramEnd"/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in daily interactions with students, colleagues, and community members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0EBDD620" w14:textId="218C9F13" w:rsidR="003F4E10" w:rsidRDefault="003F4E10" w:rsidP="003F4E10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480258">
        <w:rPr>
          <w:rFonts w:asciiTheme="majorHAnsi" w:hAnsiTheme="majorHAnsi" w:cstheme="majorHAnsi"/>
          <w:color w:val="222222"/>
          <w:shd w:val="clear" w:color="auto" w:fill="FFFFFF"/>
        </w:rPr>
        <w:t>Collaborates with colleagues to ensure vertical/horizontal alignment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319FD47D" w14:textId="77777777" w:rsidR="002B6146" w:rsidRDefault="003F4E10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proofErr w:type="gramStart"/>
      <w:r w:rsidRPr="00480258">
        <w:rPr>
          <w:rFonts w:asciiTheme="majorHAnsi" w:hAnsiTheme="majorHAnsi" w:cstheme="majorHAnsi"/>
          <w:color w:val="222222"/>
          <w:shd w:val="clear" w:color="auto" w:fill="FFFFFF"/>
        </w:rPr>
        <w:t>Is</w:t>
      </w:r>
      <w:proofErr w:type="gramEnd"/>
      <w:r w:rsidRPr="00480258">
        <w:rPr>
          <w:rFonts w:asciiTheme="majorHAnsi" w:hAnsiTheme="majorHAnsi" w:cstheme="majorHAnsi"/>
          <w:color w:val="222222"/>
          <w:shd w:val="clear" w:color="auto" w:fill="FFFFFF"/>
        </w:rPr>
        <w:t xml:space="preserve"> knowledgeable and experienced in using standards (TEKS) and data to guide instruction and assessment</w:t>
      </w:r>
      <w:r w:rsidR="0001611E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6ABF598F" w14:textId="77777777" w:rsidR="002B6146" w:rsidRDefault="002B6146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Has demonstrated success in teaching AP United States History, with a strong understanding of historical thinking skills, document analysis, and essay writing techniques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2B614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5CDFF712" w14:textId="77777777" w:rsidR="002B6146" w:rsidRDefault="002B6146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Shows expertise in developing students' analytical and argumentative writing skills within the context of historical research and documentation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2B614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55C85AF8" w14:textId="10B20E10" w:rsidR="002B6146" w:rsidRDefault="002B6146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Is experienced in incorporating primary sources, diverse perspectives, and contemporary historiography into classroom instruction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  <w:r w:rsidRPr="002B614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193474B1" w14:textId="77777777" w:rsidR="002B6146" w:rsidRDefault="002B6146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Provides students with effective, timely, individual feedback on assessments and works with students to achieve their potential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649CEF6F" w14:textId="77777777" w:rsidR="002B6146" w:rsidRDefault="002B6146" w:rsidP="002B6146">
      <w:pPr>
        <w:pStyle w:val="NormalWeb"/>
        <w:numPr>
          <w:ilvl w:val="0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 xml:space="preserve">Supports the following History Department long-term transfer goals that students will: </w:t>
      </w:r>
    </w:p>
    <w:p w14:paraId="50A6AF0B" w14:textId="61EE5F12" w:rsidR="002B6146" w:rsidRDefault="002B6146" w:rsidP="002B6146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lastRenderedPageBreak/>
        <w:t>Develop critical thinking skills through analysis of historical evidence and interpretation of multiple perspectives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7CF7B370" w14:textId="10C212FA" w:rsidR="002B6146" w:rsidRDefault="002B6146" w:rsidP="002B6146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Master historical thinking practices including chronological reasoning, comparison, contextualization, and historical argumentation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73729E7B" w14:textId="005EC7B5" w:rsidR="002B6146" w:rsidRDefault="002B6146" w:rsidP="002B6146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Connect historical events and themes to contemporary issues and develop informed perspectives on current events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21DD6364" w14:textId="0F36D75D" w:rsidR="002B6146" w:rsidRPr="002B6146" w:rsidRDefault="002B6146" w:rsidP="002B6146">
      <w:pPr>
        <w:pStyle w:val="NormalWeb"/>
        <w:numPr>
          <w:ilvl w:val="1"/>
          <w:numId w:val="14"/>
        </w:numPr>
        <w:textAlignment w:val="baseline"/>
        <w:rPr>
          <w:rFonts w:asciiTheme="majorHAnsi" w:hAnsiTheme="majorHAnsi" w:cstheme="majorHAnsi"/>
          <w:color w:val="222222"/>
          <w:shd w:val="clear" w:color="auto" w:fill="FFFFFF"/>
        </w:rPr>
      </w:pPr>
      <w:r w:rsidRPr="002B6146">
        <w:rPr>
          <w:rFonts w:asciiTheme="majorHAnsi" w:hAnsiTheme="majorHAnsi" w:cstheme="majorHAnsi"/>
          <w:color w:val="222222"/>
          <w:shd w:val="clear" w:color="auto" w:fill="FFFFFF"/>
        </w:rPr>
        <w:t>Build research and writing skills necessary for success in college-level history courses and beyond</w:t>
      </w:r>
      <w:r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129AB898" w14:textId="77777777" w:rsidR="00DD2C4A" w:rsidRPr="001F5EB0" w:rsidRDefault="00DD2C4A" w:rsidP="00DD2C4A">
      <w:pPr>
        <w:pStyle w:val="NormalWeb"/>
        <w:spacing w:before="0" w:beforeAutospacing="0" w:after="0" w:afterAutospacing="0"/>
        <w:textAlignment w:val="baseline"/>
      </w:pPr>
    </w:p>
    <w:p w14:paraId="65F2EFE7" w14:textId="01DACCAA" w:rsidR="00000A9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Qualifications</w:t>
      </w:r>
    </w:p>
    <w:p w14:paraId="4B1F665E" w14:textId="77777777" w:rsidR="00FD5F66" w:rsidRDefault="00FD5F66" w:rsidP="00FD5F66">
      <w:pPr>
        <w:pStyle w:val="NormalWeb"/>
        <w:spacing w:before="0" w:beforeAutospacing="0" w:after="0" w:afterAutospacing="0"/>
        <w:ind w:left="720"/>
        <w:rPr>
          <w:color w:val="374151"/>
        </w:rPr>
      </w:pPr>
    </w:p>
    <w:p w14:paraId="7969C342" w14:textId="142D441C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Bachelor’s degree in related fields.</w:t>
      </w:r>
    </w:p>
    <w:p w14:paraId="6974A8AB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Strong eye for detail and exceptional organizational skills.</w:t>
      </w:r>
    </w:p>
    <w:p w14:paraId="3B77A554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Ability to adapt to new and emerging technologies, especially as they concern education.</w:t>
      </w:r>
    </w:p>
    <w:p w14:paraId="780E4EFE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proofErr w:type="gramStart"/>
      <w:r w:rsidRPr="00FD5F66">
        <w:rPr>
          <w:color w:val="374151"/>
        </w:rPr>
        <w:t>Must</w:t>
      </w:r>
      <w:proofErr w:type="gramEnd"/>
      <w:r w:rsidRPr="00FD5F66">
        <w:rPr>
          <w:color w:val="374151"/>
        </w:rPr>
        <w:t xml:space="preserve"> be self-motivated and able to work independently, but willing to ask for assistance when needed.</w:t>
      </w:r>
    </w:p>
    <w:p w14:paraId="57F9716A" w14:textId="77777777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Must be able to adapt to change quickly and efficiently both in and out of a classroom environment.</w:t>
      </w:r>
    </w:p>
    <w:p w14:paraId="1780D530" w14:textId="50C1FCCC" w:rsidR="003F4E10" w:rsidRPr="00FD5F66" w:rsidRDefault="003F4E10" w:rsidP="003F4E10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374151"/>
        </w:rPr>
      </w:pPr>
      <w:r w:rsidRPr="00FD5F66">
        <w:rPr>
          <w:color w:val="374151"/>
        </w:rPr>
        <w:t>Open to candidates with various levels of teaching experience, from recent graduates to seasoned educators.</w:t>
      </w:r>
      <w:r w:rsidR="0001611E">
        <w:rPr>
          <w:color w:val="374151"/>
        </w:rPr>
        <w:t xml:space="preserve"> Independent School (NAIS) experience preferred. </w:t>
      </w:r>
    </w:p>
    <w:p w14:paraId="4610D42D" w14:textId="77777777" w:rsidR="00FD5F66" w:rsidRDefault="00FD5F66" w:rsidP="00FD5F66">
      <w:pPr>
        <w:pStyle w:val="NormalWeb"/>
        <w:spacing w:before="0" w:beforeAutospacing="0" w:after="0" w:afterAutospacing="0"/>
        <w:rPr>
          <w:color w:val="374151"/>
        </w:rPr>
      </w:pPr>
    </w:p>
    <w:p w14:paraId="0A54D6F3" w14:textId="01C8D667" w:rsidR="0042633E" w:rsidRPr="00E70F20" w:rsidRDefault="0042633E" w:rsidP="00E70F20">
      <w:pPr>
        <w:jc w:val="both"/>
        <w:rPr>
          <w:rFonts w:asciiTheme="majorHAnsi" w:hAnsiTheme="majorHAnsi" w:cstheme="majorHAnsi"/>
        </w:rPr>
      </w:pPr>
    </w:p>
    <w:sectPr w:rsidR="0042633E" w:rsidRPr="00E70F20" w:rsidSect="009F1D3F"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D25D8" w14:textId="77777777" w:rsidR="005A443D" w:rsidRDefault="005A443D">
      <w:r>
        <w:separator/>
      </w:r>
    </w:p>
  </w:endnote>
  <w:endnote w:type="continuationSeparator" w:id="0">
    <w:p w14:paraId="7CF26F8C" w14:textId="77777777" w:rsidR="005A443D" w:rsidRDefault="005A443D">
      <w:r>
        <w:continuationSeparator/>
      </w:r>
    </w:p>
  </w:endnote>
  <w:endnote w:type="continuationNotice" w:id="1">
    <w:p w14:paraId="6962C8A5" w14:textId="77777777" w:rsidR="005A443D" w:rsidRDefault="005A4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rplGoth Bd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  <w:sz w:val="20"/>
        <w:szCs w:val="20"/>
      </w:rPr>
      <w:id w:val="299274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A943C" w14:textId="4E673691" w:rsidR="00E933F2" w:rsidRDefault="00E933F2">
        <w:pPr>
          <w:pStyle w:val="Footer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 xml:space="preserve"> </w:t>
        </w:r>
        <w:r w:rsidR="0001439B">
          <w:rPr>
            <w:color w:val="808080" w:themeColor="background1" w:themeShade="80"/>
            <w:sz w:val="20"/>
            <w:szCs w:val="20"/>
          </w:rPr>
          <w:t>Created</w:t>
        </w:r>
        <w:r>
          <w:rPr>
            <w:color w:val="808080" w:themeColor="background1" w:themeShade="80"/>
            <w:sz w:val="20"/>
            <w:szCs w:val="20"/>
          </w:rPr>
          <w:t xml:space="preserve"> </w:t>
        </w:r>
        <w:r w:rsidR="00A971B1">
          <w:rPr>
            <w:color w:val="808080" w:themeColor="background1" w:themeShade="80"/>
            <w:sz w:val="20"/>
            <w:szCs w:val="20"/>
          </w:rPr>
          <w:t>August 2020</w:t>
        </w:r>
        <w:r>
          <w:rPr>
            <w:color w:val="808080" w:themeColor="background1" w:themeShade="80"/>
            <w:sz w:val="20"/>
            <w:szCs w:val="20"/>
          </w:rPr>
          <w:t xml:space="preserve">          </w:t>
        </w:r>
      </w:p>
      <w:p w14:paraId="64E5A107" w14:textId="77777777" w:rsidR="00465019" w:rsidRPr="007F5077" w:rsidRDefault="000A55B6">
        <w:pPr>
          <w:pStyle w:val="Footer"/>
          <w:jc w:val="right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>Page</w:t>
        </w:r>
        <w:r w:rsidR="007F5077" w:rsidRPr="007F5077">
          <w:rPr>
            <w:color w:val="808080" w:themeColor="background1" w:themeShade="80"/>
            <w:sz w:val="20"/>
            <w:szCs w:val="20"/>
          </w:rPr>
          <w:t xml:space="preserve"> </w:t>
        </w:r>
        <w:r w:rsidR="00465019" w:rsidRPr="007F5077">
          <w:rPr>
            <w:color w:val="808080" w:themeColor="background1" w:themeShade="80"/>
            <w:sz w:val="20"/>
            <w:szCs w:val="20"/>
          </w:rPr>
          <w:fldChar w:fldCharType="begin"/>
        </w:r>
        <w:r w:rsidR="00465019" w:rsidRPr="007F5077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465019" w:rsidRPr="007F5077">
          <w:rPr>
            <w:color w:val="808080" w:themeColor="background1" w:themeShade="80"/>
            <w:sz w:val="20"/>
            <w:szCs w:val="20"/>
          </w:rPr>
          <w:fldChar w:fldCharType="separate"/>
        </w:r>
        <w:r w:rsidR="00274B8F">
          <w:rPr>
            <w:noProof/>
            <w:color w:val="808080" w:themeColor="background1" w:themeShade="80"/>
            <w:sz w:val="20"/>
            <w:szCs w:val="20"/>
          </w:rPr>
          <w:t>3</w:t>
        </w:r>
        <w:r w:rsidR="00465019" w:rsidRPr="007F5077">
          <w:rPr>
            <w:noProof/>
            <w:color w:val="808080" w:themeColor="background1" w:themeShade="80"/>
            <w:sz w:val="20"/>
            <w:szCs w:val="20"/>
          </w:rPr>
          <w:fldChar w:fldCharType="end"/>
        </w:r>
        <w:r>
          <w:rPr>
            <w:noProof/>
            <w:color w:val="808080" w:themeColor="background1" w:themeShade="80"/>
            <w:sz w:val="20"/>
            <w:szCs w:val="20"/>
          </w:rPr>
          <w:t xml:space="preserve"> of </w: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begin"/>
        </w:r>
        <w:r w:rsidR="00E933F2">
          <w:rPr>
            <w:noProof/>
            <w:color w:val="808080" w:themeColor="background1" w:themeShade="80"/>
            <w:sz w:val="20"/>
            <w:szCs w:val="20"/>
          </w:rPr>
          <w:instrText xml:space="preserve"> NUMPAGES   \* MERGEFORMAT </w:instrTex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separate"/>
        </w:r>
        <w:r w:rsidR="00274B8F">
          <w:rPr>
            <w:noProof/>
            <w:color w:val="808080" w:themeColor="background1" w:themeShade="80"/>
            <w:sz w:val="20"/>
            <w:szCs w:val="20"/>
          </w:rPr>
          <w:t>3</w:t>
        </w:r>
        <w:r w:rsidR="00E933F2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585F8493" w14:textId="77777777" w:rsidR="00F96D1B" w:rsidRPr="00F96D1B" w:rsidRDefault="00F96D1B" w:rsidP="00F96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1998D" w14:textId="77777777" w:rsidR="005A443D" w:rsidRDefault="005A443D">
      <w:r>
        <w:separator/>
      </w:r>
    </w:p>
  </w:footnote>
  <w:footnote w:type="continuationSeparator" w:id="0">
    <w:p w14:paraId="3C386329" w14:textId="77777777" w:rsidR="005A443D" w:rsidRDefault="005A443D">
      <w:r>
        <w:continuationSeparator/>
      </w:r>
    </w:p>
  </w:footnote>
  <w:footnote w:type="continuationNotice" w:id="1">
    <w:p w14:paraId="08FD8086" w14:textId="77777777" w:rsidR="005A443D" w:rsidRDefault="005A4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34F5" w14:textId="77777777" w:rsidR="00767FF0" w:rsidRDefault="00767FF0">
    <w:pPr>
      <w:pStyle w:val="Header"/>
    </w:pPr>
  </w:p>
  <w:p w14:paraId="19299F68" w14:textId="77777777" w:rsidR="00B119DE" w:rsidRDefault="00B1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2C63" w14:textId="77777777" w:rsidR="000C03A3" w:rsidRDefault="000C03A3">
    <w:pPr>
      <w:pStyle w:val="Header"/>
    </w:pPr>
    <w:r>
      <w:rPr>
        <w:noProof/>
      </w:rPr>
      <w:drawing>
        <wp:inline distT="0" distB="0" distL="0" distR="0" wp14:anchorId="7238B648" wp14:editId="04B5E152">
          <wp:extent cx="1906135" cy="729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I 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44" cy="77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1682"/>
    <w:multiLevelType w:val="multilevel"/>
    <w:tmpl w:val="77B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CE1"/>
    <w:multiLevelType w:val="hybridMultilevel"/>
    <w:tmpl w:val="46E4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9B1"/>
    <w:multiLevelType w:val="multilevel"/>
    <w:tmpl w:val="4CB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75F"/>
    <w:multiLevelType w:val="hybridMultilevel"/>
    <w:tmpl w:val="A082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D32"/>
    <w:multiLevelType w:val="multilevel"/>
    <w:tmpl w:val="E2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41EC"/>
    <w:multiLevelType w:val="hybridMultilevel"/>
    <w:tmpl w:val="5C2C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1ED"/>
    <w:multiLevelType w:val="hybridMultilevel"/>
    <w:tmpl w:val="113A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35970"/>
    <w:multiLevelType w:val="hybridMultilevel"/>
    <w:tmpl w:val="B3FC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C2E37"/>
    <w:multiLevelType w:val="multilevel"/>
    <w:tmpl w:val="7C601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87269"/>
    <w:multiLevelType w:val="multilevel"/>
    <w:tmpl w:val="EBE8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9024C"/>
    <w:multiLevelType w:val="hybridMultilevel"/>
    <w:tmpl w:val="B876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6683C"/>
    <w:multiLevelType w:val="multilevel"/>
    <w:tmpl w:val="04B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D1AF9"/>
    <w:multiLevelType w:val="hybridMultilevel"/>
    <w:tmpl w:val="EB5E3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167C6D"/>
    <w:multiLevelType w:val="multilevel"/>
    <w:tmpl w:val="5D3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0380D"/>
    <w:multiLevelType w:val="multilevel"/>
    <w:tmpl w:val="1FA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6450">
    <w:abstractNumId w:val="7"/>
  </w:num>
  <w:num w:numId="2" w16cid:durableId="1566061472">
    <w:abstractNumId w:val="10"/>
  </w:num>
  <w:num w:numId="3" w16cid:durableId="1554393330">
    <w:abstractNumId w:val="6"/>
  </w:num>
  <w:num w:numId="4" w16cid:durableId="399713676">
    <w:abstractNumId w:val="3"/>
  </w:num>
  <w:num w:numId="5" w16cid:durableId="1982688915">
    <w:abstractNumId w:val="0"/>
  </w:num>
  <w:num w:numId="6" w16cid:durableId="1501237016">
    <w:abstractNumId w:val="5"/>
  </w:num>
  <w:num w:numId="7" w16cid:durableId="1280189058">
    <w:abstractNumId w:val="8"/>
  </w:num>
  <w:num w:numId="8" w16cid:durableId="1737899168">
    <w:abstractNumId w:val="4"/>
  </w:num>
  <w:num w:numId="9" w16cid:durableId="434255063">
    <w:abstractNumId w:val="1"/>
  </w:num>
  <w:num w:numId="10" w16cid:durableId="1827936877">
    <w:abstractNumId w:val="11"/>
  </w:num>
  <w:num w:numId="11" w16cid:durableId="94978727">
    <w:abstractNumId w:val="13"/>
  </w:num>
  <w:num w:numId="12" w16cid:durableId="1697581774">
    <w:abstractNumId w:val="2"/>
  </w:num>
  <w:num w:numId="13" w16cid:durableId="536890929">
    <w:abstractNumId w:val="14"/>
  </w:num>
  <w:num w:numId="14" w16cid:durableId="990518560">
    <w:abstractNumId w:val="12"/>
  </w:num>
  <w:num w:numId="15" w16cid:durableId="188443856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DF"/>
    <w:rsid w:val="00000A90"/>
    <w:rsid w:val="00006144"/>
    <w:rsid w:val="0001080E"/>
    <w:rsid w:val="0001384B"/>
    <w:rsid w:val="0001439B"/>
    <w:rsid w:val="0001611E"/>
    <w:rsid w:val="000524E0"/>
    <w:rsid w:val="000524FF"/>
    <w:rsid w:val="000527C1"/>
    <w:rsid w:val="000732E5"/>
    <w:rsid w:val="000748C7"/>
    <w:rsid w:val="000773F1"/>
    <w:rsid w:val="000779F2"/>
    <w:rsid w:val="0008522C"/>
    <w:rsid w:val="00090F60"/>
    <w:rsid w:val="00093E62"/>
    <w:rsid w:val="000A55B6"/>
    <w:rsid w:val="000C03A3"/>
    <w:rsid w:val="000C3F15"/>
    <w:rsid w:val="000D3A64"/>
    <w:rsid w:val="000E4092"/>
    <w:rsid w:val="000E6BF0"/>
    <w:rsid w:val="0013152D"/>
    <w:rsid w:val="001346CA"/>
    <w:rsid w:val="00141551"/>
    <w:rsid w:val="00144F6F"/>
    <w:rsid w:val="00166B7B"/>
    <w:rsid w:val="00184401"/>
    <w:rsid w:val="001A0CAC"/>
    <w:rsid w:val="001A5B99"/>
    <w:rsid w:val="001C26CC"/>
    <w:rsid w:val="001C2B5F"/>
    <w:rsid w:val="001E01FD"/>
    <w:rsid w:val="001F4D9B"/>
    <w:rsid w:val="00222C5E"/>
    <w:rsid w:val="002239DD"/>
    <w:rsid w:val="00225AB1"/>
    <w:rsid w:val="00241A2A"/>
    <w:rsid w:val="00257A8B"/>
    <w:rsid w:val="00274B8F"/>
    <w:rsid w:val="002770B6"/>
    <w:rsid w:val="00286124"/>
    <w:rsid w:val="002867DF"/>
    <w:rsid w:val="002A56EC"/>
    <w:rsid w:val="002B1A5E"/>
    <w:rsid w:val="002B6146"/>
    <w:rsid w:val="002B7A94"/>
    <w:rsid w:val="002E2CFD"/>
    <w:rsid w:val="002E6F88"/>
    <w:rsid w:val="002F4A87"/>
    <w:rsid w:val="002F53D7"/>
    <w:rsid w:val="00302AC4"/>
    <w:rsid w:val="00302C7A"/>
    <w:rsid w:val="00320E77"/>
    <w:rsid w:val="00322FD2"/>
    <w:rsid w:val="003307D4"/>
    <w:rsid w:val="00332987"/>
    <w:rsid w:val="00333B31"/>
    <w:rsid w:val="003363FA"/>
    <w:rsid w:val="003413CB"/>
    <w:rsid w:val="00341A72"/>
    <w:rsid w:val="00351DFC"/>
    <w:rsid w:val="00355795"/>
    <w:rsid w:val="00361FB7"/>
    <w:rsid w:val="0037455A"/>
    <w:rsid w:val="00376320"/>
    <w:rsid w:val="0038034F"/>
    <w:rsid w:val="003A1097"/>
    <w:rsid w:val="003A1CD9"/>
    <w:rsid w:val="003A2028"/>
    <w:rsid w:val="003A401C"/>
    <w:rsid w:val="003A4AEB"/>
    <w:rsid w:val="003B2279"/>
    <w:rsid w:val="003B46FA"/>
    <w:rsid w:val="003D3785"/>
    <w:rsid w:val="003D76AF"/>
    <w:rsid w:val="003F0032"/>
    <w:rsid w:val="003F1A65"/>
    <w:rsid w:val="003F38BB"/>
    <w:rsid w:val="003F4E10"/>
    <w:rsid w:val="00421313"/>
    <w:rsid w:val="0042633E"/>
    <w:rsid w:val="0043172C"/>
    <w:rsid w:val="004476A1"/>
    <w:rsid w:val="00452DB3"/>
    <w:rsid w:val="00453680"/>
    <w:rsid w:val="0045381D"/>
    <w:rsid w:val="00465019"/>
    <w:rsid w:val="00470DA1"/>
    <w:rsid w:val="0047359A"/>
    <w:rsid w:val="00495E47"/>
    <w:rsid w:val="004B24A4"/>
    <w:rsid w:val="004B271D"/>
    <w:rsid w:val="004B35D3"/>
    <w:rsid w:val="004B3651"/>
    <w:rsid w:val="004B6E81"/>
    <w:rsid w:val="004F05DF"/>
    <w:rsid w:val="004F1C9E"/>
    <w:rsid w:val="005101C6"/>
    <w:rsid w:val="005176FA"/>
    <w:rsid w:val="00542917"/>
    <w:rsid w:val="00546935"/>
    <w:rsid w:val="00546FC4"/>
    <w:rsid w:val="00552935"/>
    <w:rsid w:val="005557EF"/>
    <w:rsid w:val="00562F7D"/>
    <w:rsid w:val="00574949"/>
    <w:rsid w:val="005A2F06"/>
    <w:rsid w:val="005A443D"/>
    <w:rsid w:val="005F6CC9"/>
    <w:rsid w:val="006051CD"/>
    <w:rsid w:val="00613971"/>
    <w:rsid w:val="00617386"/>
    <w:rsid w:val="006216AD"/>
    <w:rsid w:val="00633923"/>
    <w:rsid w:val="00633C95"/>
    <w:rsid w:val="00635834"/>
    <w:rsid w:val="0064414E"/>
    <w:rsid w:val="006515A4"/>
    <w:rsid w:val="006566BB"/>
    <w:rsid w:val="00663B04"/>
    <w:rsid w:val="00666FD8"/>
    <w:rsid w:val="006749C0"/>
    <w:rsid w:val="006772DA"/>
    <w:rsid w:val="006805EB"/>
    <w:rsid w:val="0069220C"/>
    <w:rsid w:val="006B2E77"/>
    <w:rsid w:val="006C4141"/>
    <w:rsid w:val="006E03F6"/>
    <w:rsid w:val="006E0FD4"/>
    <w:rsid w:val="006E3526"/>
    <w:rsid w:val="006F52E6"/>
    <w:rsid w:val="007004FB"/>
    <w:rsid w:val="00726C73"/>
    <w:rsid w:val="00735D4D"/>
    <w:rsid w:val="00747F67"/>
    <w:rsid w:val="00752F39"/>
    <w:rsid w:val="00767FF0"/>
    <w:rsid w:val="00780032"/>
    <w:rsid w:val="0078632B"/>
    <w:rsid w:val="00791506"/>
    <w:rsid w:val="00792F8B"/>
    <w:rsid w:val="00793EB8"/>
    <w:rsid w:val="007C1890"/>
    <w:rsid w:val="007C5B80"/>
    <w:rsid w:val="007F5077"/>
    <w:rsid w:val="008038A5"/>
    <w:rsid w:val="008110D3"/>
    <w:rsid w:val="00813246"/>
    <w:rsid w:val="008215B7"/>
    <w:rsid w:val="008220CA"/>
    <w:rsid w:val="00824A46"/>
    <w:rsid w:val="00835887"/>
    <w:rsid w:val="008517D5"/>
    <w:rsid w:val="00853F7B"/>
    <w:rsid w:val="008573F1"/>
    <w:rsid w:val="00860FD3"/>
    <w:rsid w:val="008739BB"/>
    <w:rsid w:val="008745D7"/>
    <w:rsid w:val="00886AA3"/>
    <w:rsid w:val="00897D2C"/>
    <w:rsid w:val="008A41B5"/>
    <w:rsid w:val="008A4CB8"/>
    <w:rsid w:val="008B7EC2"/>
    <w:rsid w:val="008C7EAF"/>
    <w:rsid w:val="008D0F66"/>
    <w:rsid w:val="008E04E0"/>
    <w:rsid w:val="008E49A7"/>
    <w:rsid w:val="008E4B4B"/>
    <w:rsid w:val="008E7A86"/>
    <w:rsid w:val="008F1A7D"/>
    <w:rsid w:val="008F3D8F"/>
    <w:rsid w:val="008F7DDF"/>
    <w:rsid w:val="0090245C"/>
    <w:rsid w:val="00904CCF"/>
    <w:rsid w:val="00917DAF"/>
    <w:rsid w:val="00926019"/>
    <w:rsid w:val="00927C14"/>
    <w:rsid w:val="00935D99"/>
    <w:rsid w:val="009418F8"/>
    <w:rsid w:val="00954448"/>
    <w:rsid w:val="00955EB4"/>
    <w:rsid w:val="00985928"/>
    <w:rsid w:val="009A5BAB"/>
    <w:rsid w:val="009B12F2"/>
    <w:rsid w:val="009C26CE"/>
    <w:rsid w:val="009D4B23"/>
    <w:rsid w:val="009D786D"/>
    <w:rsid w:val="009D7E84"/>
    <w:rsid w:val="009F1D3F"/>
    <w:rsid w:val="00A0362A"/>
    <w:rsid w:val="00A06D3A"/>
    <w:rsid w:val="00A13B5E"/>
    <w:rsid w:val="00A26FEF"/>
    <w:rsid w:val="00A3389E"/>
    <w:rsid w:val="00A41D6C"/>
    <w:rsid w:val="00A42467"/>
    <w:rsid w:val="00A63573"/>
    <w:rsid w:val="00A74EE1"/>
    <w:rsid w:val="00A931B3"/>
    <w:rsid w:val="00A971B1"/>
    <w:rsid w:val="00AA0053"/>
    <w:rsid w:val="00AA3E65"/>
    <w:rsid w:val="00AB4D6D"/>
    <w:rsid w:val="00AB74E1"/>
    <w:rsid w:val="00AB7E85"/>
    <w:rsid w:val="00AD52E8"/>
    <w:rsid w:val="00AD6701"/>
    <w:rsid w:val="00AE5118"/>
    <w:rsid w:val="00AE787A"/>
    <w:rsid w:val="00AF17B0"/>
    <w:rsid w:val="00AF4DCA"/>
    <w:rsid w:val="00AF77B5"/>
    <w:rsid w:val="00B01F2E"/>
    <w:rsid w:val="00B119DE"/>
    <w:rsid w:val="00B64E8F"/>
    <w:rsid w:val="00B83630"/>
    <w:rsid w:val="00B9386C"/>
    <w:rsid w:val="00B95486"/>
    <w:rsid w:val="00BA1366"/>
    <w:rsid w:val="00BA3D91"/>
    <w:rsid w:val="00BB390B"/>
    <w:rsid w:val="00BC3C01"/>
    <w:rsid w:val="00BD2ABB"/>
    <w:rsid w:val="00BD5648"/>
    <w:rsid w:val="00C15BF0"/>
    <w:rsid w:val="00C5012B"/>
    <w:rsid w:val="00C50C4A"/>
    <w:rsid w:val="00C6144C"/>
    <w:rsid w:val="00C62445"/>
    <w:rsid w:val="00C660F7"/>
    <w:rsid w:val="00C87EE8"/>
    <w:rsid w:val="00C93FF1"/>
    <w:rsid w:val="00CA3668"/>
    <w:rsid w:val="00CC06FC"/>
    <w:rsid w:val="00CC7742"/>
    <w:rsid w:val="00CD207F"/>
    <w:rsid w:val="00CF1351"/>
    <w:rsid w:val="00CF23E6"/>
    <w:rsid w:val="00CF5CB4"/>
    <w:rsid w:val="00D3039C"/>
    <w:rsid w:val="00D336D3"/>
    <w:rsid w:val="00D812D7"/>
    <w:rsid w:val="00DA687E"/>
    <w:rsid w:val="00DC1CB0"/>
    <w:rsid w:val="00DC25C5"/>
    <w:rsid w:val="00DC4945"/>
    <w:rsid w:val="00DD2C4A"/>
    <w:rsid w:val="00DD71F6"/>
    <w:rsid w:val="00DF26DE"/>
    <w:rsid w:val="00DF7C92"/>
    <w:rsid w:val="00E02864"/>
    <w:rsid w:val="00E06EDB"/>
    <w:rsid w:val="00E1165C"/>
    <w:rsid w:val="00E23345"/>
    <w:rsid w:val="00E305D1"/>
    <w:rsid w:val="00E33EAB"/>
    <w:rsid w:val="00E361DA"/>
    <w:rsid w:val="00E37645"/>
    <w:rsid w:val="00E506F8"/>
    <w:rsid w:val="00E53795"/>
    <w:rsid w:val="00E5416B"/>
    <w:rsid w:val="00E70AC6"/>
    <w:rsid w:val="00E70F20"/>
    <w:rsid w:val="00E80FCC"/>
    <w:rsid w:val="00E845E5"/>
    <w:rsid w:val="00E85172"/>
    <w:rsid w:val="00E9113C"/>
    <w:rsid w:val="00E933F2"/>
    <w:rsid w:val="00EA2A08"/>
    <w:rsid w:val="00EA6C9A"/>
    <w:rsid w:val="00EB6C8B"/>
    <w:rsid w:val="00ED1413"/>
    <w:rsid w:val="00ED5B1A"/>
    <w:rsid w:val="00EE1228"/>
    <w:rsid w:val="00EF17B0"/>
    <w:rsid w:val="00EF56A1"/>
    <w:rsid w:val="00EF6B1A"/>
    <w:rsid w:val="00F1271C"/>
    <w:rsid w:val="00F174A5"/>
    <w:rsid w:val="00F241A7"/>
    <w:rsid w:val="00F24BD9"/>
    <w:rsid w:val="00F470A5"/>
    <w:rsid w:val="00F50B53"/>
    <w:rsid w:val="00F631D8"/>
    <w:rsid w:val="00F84F53"/>
    <w:rsid w:val="00F90EFE"/>
    <w:rsid w:val="00F91E61"/>
    <w:rsid w:val="00F96D1B"/>
    <w:rsid w:val="00FA1CF1"/>
    <w:rsid w:val="00FA43E9"/>
    <w:rsid w:val="00FB21BD"/>
    <w:rsid w:val="00FB7254"/>
    <w:rsid w:val="00FD5F66"/>
    <w:rsid w:val="00FE4180"/>
    <w:rsid w:val="00FE7B09"/>
    <w:rsid w:val="18BE68BF"/>
    <w:rsid w:val="19FBC15E"/>
    <w:rsid w:val="300E9863"/>
    <w:rsid w:val="31E4E7A1"/>
    <w:rsid w:val="338F262F"/>
    <w:rsid w:val="380081EB"/>
    <w:rsid w:val="3904EC64"/>
    <w:rsid w:val="567FBE47"/>
    <w:rsid w:val="5A1F17D8"/>
    <w:rsid w:val="5C6FEAFA"/>
    <w:rsid w:val="636C9053"/>
    <w:rsid w:val="63E9B9EE"/>
    <w:rsid w:val="66D7EA95"/>
    <w:rsid w:val="6764EFDE"/>
    <w:rsid w:val="6834A84A"/>
    <w:rsid w:val="755BE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FE741"/>
  <w15:chartTrackingRefBased/>
  <w15:docId w15:val="{216158C3-896E-4C1B-9A10-B78D399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7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jc w:val="center"/>
      <w:outlineLvl w:val="0"/>
    </w:pPr>
    <w:rPr>
      <w:rFonts w:ascii="CopprplGoth Bd BT" w:hAnsi="CopprplGoth Bd BT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spacing w:line="240" w:lineRule="exact"/>
      <w:ind w:left="-18"/>
    </w:pPr>
    <w:rPr>
      <w:sz w:val="20"/>
      <w:szCs w:val="20"/>
    </w:rPr>
  </w:style>
  <w:style w:type="paragraph" w:styleId="BodyTextIndent3">
    <w:name w:val="Body Text Indent 3"/>
    <w:basedOn w:val="Normal"/>
    <w:pPr>
      <w:spacing w:line="240" w:lineRule="exact"/>
      <w:ind w:left="-18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7B0"/>
    <w:pPr>
      <w:ind w:left="720"/>
      <w:contextualSpacing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FA1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0CA"/>
    <w:rPr>
      <w:color w:val="0000FF"/>
      <w:u w:val="single"/>
    </w:rPr>
  </w:style>
  <w:style w:type="character" w:customStyle="1" w:styleId="c8nx591">
    <w:name w:val="c8nx591"/>
    <w:basedOn w:val="DefaultParagraphFont"/>
    <w:rsid w:val="008220CA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FooterChar">
    <w:name w:val="Footer Char"/>
    <w:basedOn w:val="DefaultParagraphFont"/>
    <w:link w:val="Footer"/>
    <w:uiPriority w:val="99"/>
    <w:rsid w:val="00F96D1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A55B6"/>
    <w:rPr>
      <w:sz w:val="24"/>
      <w:szCs w:val="24"/>
    </w:rPr>
  </w:style>
  <w:style w:type="character" w:customStyle="1" w:styleId="printverysmall1">
    <w:name w:val="printverysmall1"/>
    <w:basedOn w:val="DefaultParagraphFont"/>
    <w:rsid w:val="00CC06FC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4180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man%20Resources\Job%20Descriptions%20-%202005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1EA275714945979DB0908C76ECD3" ma:contentTypeVersion="13" ma:contentTypeDescription="Create a new document." ma:contentTypeScope="" ma:versionID="b91799c499fac4c293fe1c93b351c850">
  <xsd:schema xmlns:xsd="http://www.w3.org/2001/XMLSchema" xmlns:xs="http://www.w3.org/2001/XMLSchema" xmlns:p="http://schemas.microsoft.com/office/2006/metadata/properties" xmlns:ns3="5cb09fa5-f6a3-4bf9-902f-0c70bef6e717" xmlns:ns4="ac4b4dd4-b609-49ad-9ead-fbbce433c312" targetNamespace="http://schemas.microsoft.com/office/2006/metadata/properties" ma:root="true" ma:fieldsID="24a01e6f7228eb7f0875edaac75ffefc" ns3:_="" ns4:_="">
    <xsd:import namespace="5cb09fa5-f6a3-4bf9-902f-0c70bef6e717"/>
    <xsd:import namespace="ac4b4dd4-b609-49ad-9ead-fbbce433c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9fa5-f6a3-4bf9-902f-0c70bef6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b4dd4-b609-49ad-9ead-fbbce433c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b09fa5-f6a3-4bf9-902f-0c70bef6e717" xsi:nil="true"/>
  </documentManagement>
</p:properties>
</file>

<file path=customXml/itemProps1.xml><?xml version="1.0" encoding="utf-8"?>
<ds:datastoreItem xmlns:ds="http://schemas.openxmlformats.org/officeDocument/2006/customXml" ds:itemID="{7D82DEC4-E36A-45F4-9658-FF2099690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E3255-B666-494B-8715-CE15CD798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89F34-3DB2-4128-A80D-289F595B8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09fa5-f6a3-4bf9-902f-0c70bef6e717"/>
    <ds:schemaRef ds:uri="ac4b4dd4-b609-49ad-9ead-fbbce433c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0E214-619F-4BEF-A057-58881E3B90B6}">
  <ds:schemaRefs>
    <ds:schemaRef ds:uri="http://schemas.microsoft.com/office/2006/metadata/properties"/>
    <ds:schemaRef ds:uri="http://schemas.microsoft.com/office/infopath/2007/PartnerControls"/>
    <ds:schemaRef ds:uri="5cb09fa5-f6a3-4bf9-902f-0c70bef6e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2</Pages>
  <Words>403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satcu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Montoya</dc:creator>
  <cp:keywords/>
  <dc:description/>
  <cp:lastModifiedBy>Jenny Correia</cp:lastModifiedBy>
  <cp:revision>3</cp:revision>
  <cp:lastPrinted>2017-09-06T20:22:00Z</cp:lastPrinted>
  <dcterms:created xsi:type="dcterms:W3CDTF">2024-12-13T17:11:00Z</dcterms:created>
  <dcterms:modified xsi:type="dcterms:W3CDTF">2024-12-13T17:23:00Z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0x01010052991EA275714945979DB0908C76ECD3</vt:lpwstr>
  </property>
</Properties>
</file>