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FCEEC" w14:textId="77777777" w:rsidR="00E85172" w:rsidRDefault="00E85172" w:rsidP="00E70F20">
      <w:pPr>
        <w:jc w:val="both"/>
        <w:rPr>
          <w:rFonts w:asciiTheme="majorHAnsi" w:hAnsiTheme="majorHAnsi" w:cstheme="majorHAnsi"/>
        </w:rPr>
      </w:pPr>
    </w:p>
    <w:p w14:paraId="3761E81C" w14:textId="77777777" w:rsidR="000C03A3" w:rsidRPr="00E70F20" w:rsidRDefault="000C03A3" w:rsidP="00E70F20">
      <w:pPr>
        <w:jc w:val="both"/>
        <w:rPr>
          <w:rFonts w:asciiTheme="majorHAnsi" w:hAnsiTheme="majorHAnsi" w:cstheme="majorHAnsi"/>
        </w:rPr>
      </w:pPr>
    </w:p>
    <w:p w14:paraId="421252BD" w14:textId="77777777" w:rsidR="00E85172" w:rsidRPr="00E70F20" w:rsidRDefault="00E85172" w:rsidP="00E70F20">
      <w:pPr>
        <w:pStyle w:val="Heading1"/>
        <w:pBdr>
          <w:top w:val="double" w:sz="4" w:space="7" w:color="auto"/>
        </w:pBdr>
        <w:jc w:val="both"/>
        <w:rPr>
          <w:rFonts w:asciiTheme="majorHAnsi" w:hAnsiTheme="majorHAnsi" w:cstheme="majorHAnsi"/>
          <w:sz w:val="24"/>
          <w:szCs w:val="24"/>
        </w:rPr>
      </w:pPr>
      <w:r w:rsidRPr="00E70F20">
        <w:rPr>
          <w:rFonts w:asciiTheme="majorHAnsi" w:hAnsiTheme="majorHAnsi" w:cstheme="majorHAnsi"/>
          <w:sz w:val="24"/>
          <w:szCs w:val="24"/>
        </w:rPr>
        <w:t>JOB DESCRIPTION</w:t>
      </w:r>
    </w:p>
    <w:p w14:paraId="53FCEAF6" w14:textId="77777777" w:rsidR="00E85172" w:rsidRPr="00E70F20" w:rsidRDefault="00E85172" w:rsidP="00E70F20">
      <w:pPr>
        <w:jc w:val="both"/>
        <w:rPr>
          <w:rFonts w:asciiTheme="majorHAnsi" w:hAnsiTheme="majorHAnsi" w:cstheme="majorHAnsi"/>
        </w:rPr>
      </w:pPr>
    </w:p>
    <w:tbl>
      <w:tblPr>
        <w:tblW w:w="109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6120"/>
        <w:gridCol w:w="3060"/>
      </w:tblGrid>
      <w:tr w:rsidR="00E85172" w:rsidRPr="00E70F20" w14:paraId="0C457E60" w14:textId="77777777" w:rsidTr="00CC7742">
        <w:trPr>
          <w:trHeight w:val="512"/>
        </w:trPr>
        <w:tc>
          <w:tcPr>
            <w:tcW w:w="1800" w:type="dxa"/>
            <w:vAlign w:val="center"/>
          </w:tcPr>
          <w:p w14:paraId="28CEB217" w14:textId="77777777" w:rsidR="00E85172" w:rsidRPr="00E70F20" w:rsidRDefault="00E85172" w:rsidP="00EA2A08">
            <w:pPr>
              <w:rPr>
                <w:rFonts w:asciiTheme="majorHAnsi" w:hAnsiTheme="majorHAnsi" w:cstheme="majorHAnsi"/>
              </w:rPr>
            </w:pPr>
            <w:r w:rsidRPr="00E70F20">
              <w:rPr>
                <w:rFonts w:asciiTheme="majorHAnsi" w:hAnsiTheme="majorHAnsi" w:cstheme="majorHAnsi"/>
                <w:b/>
              </w:rPr>
              <w:t>Position Title</w:t>
            </w:r>
            <w:r w:rsidRPr="00E70F20">
              <w:rPr>
                <w:rFonts w:asciiTheme="majorHAnsi" w:hAnsiTheme="majorHAnsi" w:cstheme="majorHAnsi"/>
              </w:rPr>
              <w:t>:</w:t>
            </w:r>
          </w:p>
        </w:tc>
        <w:tc>
          <w:tcPr>
            <w:tcW w:w="6120" w:type="dxa"/>
            <w:vAlign w:val="center"/>
          </w:tcPr>
          <w:p w14:paraId="1C92E437" w14:textId="25989E71" w:rsidR="00E85172" w:rsidRPr="00166B7B" w:rsidRDefault="002F4A87" w:rsidP="00166B7B">
            <w:pPr>
              <w:pStyle w:val="NormalWeb"/>
              <w:spacing w:before="0" w:beforeAutospacing="0" w:after="0" w:afterAutospacing="0"/>
            </w:pPr>
            <w:r>
              <w:rPr>
                <w:color w:val="222222"/>
              </w:rPr>
              <w:t xml:space="preserve">Middle School </w:t>
            </w:r>
            <w:r w:rsidR="00FD5F66">
              <w:rPr>
                <w:color w:val="222222"/>
              </w:rPr>
              <w:t xml:space="preserve">English </w:t>
            </w:r>
            <w:r w:rsidR="005E3AB4">
              <w:rPr>
                <w:color w:val="222222"/>
              </w:rPr>
              <w:t>Instructor (7</w:t>
            </w:r>
            <w:r w:rsidR="005E3AB4">
              <w:rPr>
                <w:color w:val="222222"/>
                <w:vertAlign w:val="superscript"/>
              </w:rPr>
              <w:t xml:space="preserve">th </w:t>
            </w:r>
            <w:r w:rsidR="005E3AB4">
              <w:t>Grade)</w:t>
            </w:r>
          </w:p>
        </w:tc>
        <w:tc>
          <w:tcPr>
            <w:tcW w:w="3060" w:type="dxa"/>
            <w:vAlign w:val="center"/>
          </w:tcPr>
          <w:p w14:paraId="4A49CCE0" w14:textId="15FCF416" w:rsidR="00E85172" w:rsidRPr="000773F1" w:rsidRDefault="000773F1" w:rsidP="00EA2A08">
            <w:pPr>
              <w:rPr>
                <w:rFonts w:asciiTheme="majorHAnsi" w:hAnsiTheme="majorHAnsi" w:cstheme="majorHAnsi"/>
              </w:rPr>
            </w:pPr>
            <w:r>
              <w:rPr>
                <w:rFonts w:asciiTheme="majorHAnsi" w:hAnsiTheme="majorHAnsi" w:cstheme="majorHAnsi"/>
                <w:b/>
              </w:rPr>
              <w:t>Position Type:</w:t>
            </w:r>
            <w:r>
              <w:rPr>
                <w:rFonts w:asciiTheme="majorHAnsi" w:hAnsiTheme="majorHAnsi" w:cstheme="majorHAnsi"/>
              </w:rPr>
              <w:t xml:space="preserve"> </w:t>
            </w:r>
            <w:r w:rsidR="00546935">
              <w:rPr>
                <w:rFonts w:asciiTheme="majorHAnsi" w:hAnsiTheme="majorHAnsi" w:cstheme="majorHAnsi"/>
              </w:rPr>
              <w:t>Full</w:t>
            </w:r>
            <w:r w:rsidR="00574949">
              <w:rPr>
                <w:rFonts w:asciiTheme="majorHAnsi" w:hAnsiTheme="majorHAnsi" w:cstheme="majorHAnsi"/>
              </w:rPr>
              <w:t>-time</w:t>
            </w:r>
          </w:p>
        </w:tc>
      </w:tr>
      <w:tr w:rsidR="00E85172" w:rsidRPr="00E70F20" w14:paraId="3ABB8E36" w14:textId="77777777" w:rsidTr="00CC7742">
        <w:trPr>
          <w:trHeight w:val="530"/>
        </w:trPr>
        <w:tc>
          <w:tcPr>
            <w:tcW w:w="1800" w:type="dxa"/>
            <w:vAlign w:val="center"/>
          </w:tcPr>
          <w:p w14:paraId="610DE9E9" w14:textId="77777777" w:rsidR="00E85172" w:rsidRPr="00E70F20" w:rsidRDefault="00E85172" w:rsidP="00EA2A08">
            <w:pPr>
              <w:rPr>
                <w:rFonts w:asciiTheme="majorHAnsi" w:hAnsiTheme="majorHAnsi" w:cstheme="majorHAnsi"/>
              </w:rPr>
            </w:pPr>
            <w:r w:rsidRPr="00E70F20">
              <w:rPr>
                <w:rFonts w:asciiTheme="majorHAnsi" w:hAnsiTheme="majorHAnsi" w:cstheme="majorHAnsi"/>
                <w:b/>
              </w:rPr>
              <w:t>Department</w:t>
            </w:r>
            <w:r w:rsidRPr="00E70F20">
              <w:rPr>
                <w:rFonts w:asciiTheme="majorHAnsi" w:hAnsiTheme="majorHAnsi" w:cstheme="majorHAnsi"/>
              </w:rPr>
              <w:t>:</w:t>
            </w:r>
          </w:p>
        </w:tc>
        <w:tc>
          <w:tcPr>
            <w:tcW w:w="6120" w:type="dxa"/>
            <w:vAlign w:val="center"/>
          </w:tcPr>
          <w:p w14:paraId="6DD382F5" w14:textId="20451F15" w:rsidR="00E85172" w:rsidRPr="00E70F20" w:rsidRDefault="00E70AC6" w:rsidP="00EA2A08">
            <w:pPr>
              <w:rPr>
                <w:rFonts w:asciiTheme="majorHAnsi" w:hAnsiTheme="majorHAnsi" w:cstheme="majorHAnsi"/>
              </w:rPr>
            </w:pPr>
            <w:r>
              <w:rPr>
                <w:rFonts w:asciiTheme="majorHAnsi" w:hAnsiTheme="majorHAnsi" w:cstheme="majorHAnsi"/>
              </w:rPr>
              <w:t>Faculty</w:t>
            </w:r>
          </w:p>
        </w:tc>
        <w:tc>
          <w:tcPr>
            <w:tcW w:w="3060" w:type="dxa"/>
            <w:vAlign w:val="center"/>
          </w:tcPr>
          <w:p w14:paraId="6653DFBF" w14:textId="77777777" w:rsidR="00E85172" w:rsidRPr="00E70F20" w:rsidRDefault="00E85172" w:rsidP="000773F1">
            <w:pPr>
              <w:rPr>
                <w:rFonts w:asciiTheme="majorHAnsi" w:hAnsiTheme="majorHAnsi" w:cstheme="majorHAnsi"/>
              </w:rPr>
            </w:pPr>
            <w:r w:rsidRPr="00E70F20">
              <w:rPr>
                <w:rFonts w:asciiTheme="majorHAnsi" w:hAnsiTheme="majorHAnsi" w:cstheme="majorHAnsi"/>
                <w:b/>
              </w:rPr>
              <w:t>Classification</w:t>
            </w:r>
            <w:r w:rsidRPr="00E70F20">
              <w:rPr>
                <w:rFonts w:asciiTheme="majorHAnsi" w:hAnsiTheme="majorHAnsi" w:cstheme="majorHAnsi"/>
              </w:rPr>
              <w:t xml:space="preserve">: </w:t>
            </w:r>
            <w:r w:rsidR="000773F1">
              <w:rPr>
                <w:rFonts w:asciiTheme="majorHAnsi" w:hAnsiTheme="majorHAnsi" w:cstheme="majorHAnsi"/>
              </w:rPr>
              <w:t>Exempt</w:t>
            </w:r>
          </w:p>
        </w:tc>
      </w:tr>
      <w:tr w:rsidR="00E85172" w:rsidRPr="00E70F20" w14:paraId="283D2966" w14:textId="77777777" w:rsidTr="00CC7742">
        <w:trPr>
          <w:cantSplit/>
          <w:trHeight w:val="440"/>
        </w:trPr>
        <w:tc>
          <w:tcPr>
            <w:tcW w:w="1800" w:type="dxa"/>
            <w:vAlign w:val="center"/>
          </w:tcPr>
          <w:p w14:paraId="484B6FB4" w14:textId="77777777" w:rsidR="00E85172" w:rsidRPr="00E70F20" w:rsidRDefault="00E85172" w:rsidP="00EA2A08">
            <w:pPr>
              <w:rPr>
                <w:rFonts w:asciiTheme="majorHAnsi" w:hAnsiTheme="majorHAnsi" w:cstheme="majorHAnsi"/>
              </w:rPr>
            </w:pPr>
            <w:r w:rsidRPr="00E70F20">
              <w:rPr>
                <w:rFonts w:asciiTheme="majorHAnsi" w:hAnsiTheme="majorHAnsi" w:cstheme="majorHAnsi"/>
                <w:b/>
              </w:rPr>
              <w:t>Reports To</w:t>
            </w:r>
            <w:r w:rsidRPr="00E70F20">
              <w:rPr>
                <w:rFonts w:asciiTheme="majorHAnsi" w:hAnsiTheme="majorHAnsi" w:cstheme="majorHAnsi"/>
              </w:rPr>
              <w:t>:</w:t>
            </w:r>
          </w:p>
        </w:tc>
        <w:tc>
          <w:tcPr>
            <w:tcW w:w="9180" w:type="dxa"/>
            <w:gridSpan w:val="2"/>
            <w:vAlign w:val="center"/>
          </w:tcPr>
          <w:p w14:paraId="11092E2D" w14:textId="2DB3CE59" w:rsidR="00E85172" w:rsidRPr="00E70F20" w:rsidRDefault="00E70AC6" w:rsidP="00EA2A08">
            <w:pPr>
              <w:rPr>
                <w:rFonts w:asciiTheme="majorHAnsi" w:hAnsiTheme="majorHAnsi" w:cstheme="majorHAnsi"/>
              </w:rPr>
            </w:pPr>
            <w:r>
              <w:rPr>
                <w:rFonts w:asciiTheme="majorHAnsi" w:hAnsiTheme="majorHAnsi" w:cstheme="majorHAnsi"/>
              </w:rPr>
              <w:t xml:space="preserve">Head of </w:t>
            </w:r>
            <w:r w:rsidR="00AA0053">
              <w:rPr>
                <w:rFonts w:asciiTheme="majorHAnsi" w:hAnsiTheme="majorHAnsi" w:cstheme="majorHAnsi"/>
              </w:rPr>
              <w:t>Middle School</w:t>
            </w:r>
          </w:p>
        </w:tc>
      </w:tr>
    </w:tbl>
    <w:p w14:paraId="4D69F89C" w14:textId="77777777" w:rsidR="00E85172" w:rsidRPr="00E70F20" w:rsidRDefault="00E85172" w:rsidP="00E70F20">
      <w:pPr>
        <w:jc w:val="both"/>
        <w:rPr>
          <w:rFonts w:asciiTheme="majorHAnsi" w:hAnsiTheme="majorHAnsi" w:cstheme="majorHAnsi"/>
        </w:rPr>
      </w:pPr>
    </w:p>
    <w:p w14:paraId="7573483E" w14:textId="77777777" w:rsidR="004F05DF" w:rsidRPr="00E70F20" w:rsidRDefault="004F05DF" w:rsidP="00E70F20">
      <w:pPr>
        <w:pStyle w:val="Heading2"/>
        <w:jc w:val="both"/>
        <w:rPr>
          <w:rFonts w:asciiTheme="majorHAnsi" w:hAnsiTheme="majorHAnsi" w:cstheme="majorHAnsi"/>
          <w:b/>
          <w:sz w:val="24"/>
          <w:szCs w:val="24"/>
        </w:rPr>
      </w:pPr>
      <w:r w:rsidRPr="00E70F20">
        <w:rPr>
          <w:rFonts w:asciiTheme="majorHAnsi" w:hAnsiTheme="majorHAnsi" w:cstheme="majorHAnsi"/>
          <w:b/>
          <w:sz w:val="24"/>
          <w:szCs w:val="24"/>
        </w:rPr>
        <w:t>Job Summary</w:t>
      </w:r>
    </w:p>
    <w:p w14:paraId="4C5961C8" w14:textId="26FD1C5D" w:rsidR="000773F1" w:rsidRDefault="00A26FEF" w:rsidP="00562F7D">
      <w:pPr>
        <w:pStyle w:val="NormalWeb"/>
        <w:spacing w:before="300" w:beforeAutospacing="0" w:after="300" w:afterAutospacing="0"/>
        <w:rPr>
          <w:color w:val="374151"/>
        </w:rPr>
      </w:pPr>
      <w:r>
        <w:rPr>
          <w:color w:val="374151"/>
        </w:rPr>
        <w:t xml:space="preserve">TMI invites applications for a </w:t>
      </w:r>
      <w:r w:rsidR="00DD2C4A">
        <w:rPr>
          <w:color w:val="374151"/>
        </w:rPr>
        <w:t>full</w:t>
      </w:r>
      <w:r w:rsidR="00562F7D">
        <w:rPr>
          <w:color w:val="374151"/>
        </w:rPr>
        <w:t xml:space="preserve">-time position </w:t>
      </w:r>
      <w:r>
        <w:rPr>
          <w:color w:val="374151"/>
        </w:rPr>
        <w:t xml:space="preserve">as </w:t>
      </w:r>
      <w:r w:rsidR="00FD5F66">
        <w:rPr>
          <w:b/>
          <w:bCs/>
          <w:color w:val="374151"/>
        </w:rPr>
        <w:t>Middle School English Teacher</w:t>
      </w:r>
      <w:r w:rsidR="002F4A87">
        <w:rPr>
          <w:b/>
          <w:bCs/>
          <w:color w:val="374151"/>
        </w:rPr>
        <w:t>.</w:t>
      </w:r>
      <w:r>
        <w:rPr>
          <w:color w:val="374151"/>
        </w:rPr>
        <w:t xml:space="preserve"> The role</w:t>
      </w:r>
      <w:r w:rsidR="00DD2C4A">
        <w:rPr>
          <w:color w:val="374151"/>
        </w:rPr>
        <w:t xml:space="preserve"> is for the 2025-2026 school year and include:</w:t>
      </w:r>
    </w:p>
    <w:p w14:paraId="284CCA56" w14:textId="53B049DA" w:rsidR="001E01FD" w:rsidRPr="00FD5F66" w:rsidRDefault="001E01FD" w:rsidP="00FD5F66">
      <w:pPr>
        <w:pStyle w:val="NormalWeb"/>
        <w:numPr>
          <w:ilvl w:val="0"/>
          <w:numId w:val="10"/>
        </w:numPr>
        <w:spacing w:before="300" w:beforeAutospacing="0" w:after="0" w:afterAutospacing="0"/>
        <w:textAlignment w:val="baseline"/>
        <w:rPr>
          <w:color w:val="374151"/>
        </w:rPr>
      </w:pPr>
      <w:r>
        <w:rPr>
          <w:color w:val="374151"/>
        </w:rPr>
        <w:t>Teach</w:t>
      </w:r>
      <w:r w:rsidR="002F4A87">
        <w:rPr>
          <w:b/>
          <w:bCs/>
          <w:color w:val="374151"/>
        </w:rPr>
        <w:t xml:space="preserve"> </w:t>
      </w:r>
      <w:r w:rsidR="00FD5F66">
        <w:rPr>
          <w:b/>
          <w:bCs/>
          <w:color w:val="374151"/>
        </w:rPr>
        <w:t>four sections of Mastery I</w:t>
      </w:r>
      <w:r w:rsidR="00BA6521">
        <w:rPr>
          <w:b/>
          <w:bCs/>
          <w:color w:val="374151"/>
        </w:rPr>
        <w:t>I</w:t>
      </w:r>
      <w:r w:rsidR="00FD5F66">
        <w:rPr>
          <w:b/>
          <w:bCs/>
          <w:color w:val="374151"/>
        </w:rPr>
        <w:t xml:space="preserve"> (</w:t>
      </w:r>
      <w:r w:rsidR="00BA6521">
        <w:rPr>
          <w:b/>
          <w:bCs/>
          <w:color w:val="374151"/>
        </w:rPr>
        <w:t>7</w:t>
      </w:r>
      <w:r w:rsidR="00FD5F66" w:rsidRPr="00FD5F66">
        <w:rPr>
          <w:b/>
          <w:bCs/>
          <w:color w:val="374151"/>
          <w:vertAlign w:val="superscript"/>
        </w:rPr>
        <w:t>th</w:t>
      </w:r>
      <w:r w:rsidR="00FD5F66">
        <w:rPr>
          <w:b/>
          <w:bCs/>
          <w:color w:val="374151"/>
        </w:rPr>
        <w:t xml:space="preserve"> grade) English. </w:t>
      </w:r>
    </w:p>
    <w:p w14:paraId="7F9EA3D4" w14:textId="2883709E" w:rsidR="00FD5F66" w:rsidRDefault="00FD5F66" w:rsidP="00574949">
      <w:pPr>
        <w:pStyle w:val="NormalWeb"/>
        <w:numPr>
          <w:ilvl w:val="0"/>
          <w:numId w:val="10"/>
        </w:numPr>
        <w:spacing w:before="0" w:beforeAutospacing="0" w:after="0" w:afterAutospacing="0"/>
        <w:textAlignment w:val="baseline"/>
        <w:rPr>
          <w:color w:val="374151"/>
        </w:rPr>
      </w:pPr>
      <w:r>
        <w:rPr>
          <w:color w:val="374151"/>
        </w:rPr>
        <w:t>Teach an additional elective course.</w:t>
      </w:r>
    </w:p>
    <w:p w14:paraId="6B5E7CD9" w14:textId="22E86F78" w:rsidR="00FD5F66" w:rsidRDefault="00FD5F66" w:rsidP="00574949">
      <w:pPr>
        <w:pStyle w:val="NormalWeb"/>
        <w:numPr>
          <w:ilvl w:val="0"/>
          <w:numId w:val="10"/>
        </w:numPr>
        <w:spacing w:before="0" w:beforeAutospacing="0" w:after="0" w:afterAutospacing="0"/>
        <w:textAlignment w:val="baseline"/>
        <w:rPr>
          <w:color w:val="374151"/>
        </w:rPr>
      </w:pPr>
      <w:r>
        <w:rPr>
          <w:color w:val="374151"/>
        </w:rPr>
        <w:t>Fulfill additional duties as assigned by supervisors.</w:t>
      </w:r>
    </w:p>
    <w:p w14:paraId="3C8942DD" w14:textId="77A0165D" w:rsidR="001E01FD" w:rsidRPr="001E01FD" w:rsidRDefault="001E01FD" w:rsidP="001E01FD">
      <w:pPr>
        <w:pStyle w:val="NormalWeb"/>
        <w:numPr>
          <w:ilvl w:val="0"/>
          <w:numId w:val="10"/>
        </w:numPr>
        <w:spacing w:before="0" w:beforeAutospacing="0" w:after="300" w:afterAutospacing="0"/>
        <w:textAlignment w:val="baseline"/>
        <w:rPr>
          <w:color w:val="374151"/>
        </w:rPr>
      </w:pPr>
      <w:r>
        <w:rPr>
          <w:color w:val="374151"/>
        </w:rPr>
        <w:t>Actively participate in and contribute to extracurricular activities</w:t>
      </w:r>
      <w:r w:rsidR="00574949">
        <w:rPr>
          <w:color w:val="374151"/>
        </w:rPr>
        <w:t>.</w:t>
      </w:r>
    </w:p>
    <w:p w14:paraId="15BC1778" w14:textId="77777777" w:rsidR="00355795" w:rsidRPr="00E70F20" w:rsidRDefault="00355795" w:rsidP="00E70F20">
      <w:pPr>
        <w:pStyle w:val="Heading2"/>
        <w:jc w:val="both"/>
        <w:rPr>
          <w:rFonts w:asciiTheme="majorHAnsi" w:hAnsiTheme="majorHAnsi" w:cstheme="majorHAnsi"/>
          <w:b/>
          <w:sz w:val="24"/>
          <w:szCs w:val="24"/>
        </w:rPr>
      </w:pPr>
      <w:r w:rsidRPr="00E70F20">
        <w:rPr>
          <w:rFonts w:asciiTheme="majorHAnsi" w:hAnsiTheme="majorHAnsi" w:cstheme="majorHAnsi"/>
          <w:b/>
          <w:sz w:val="24"/>
          <w:szCs w:val="24"/>
        </w:rPr>
        <w:t>Experience</w:t>
      </w:r>
    </w:p>
    <w:p w14:paraId="5C1B02E5" w14:textId="77777777" w:rsidR="003F4E10" w:rsidRDefault="003F4E10" w:rsidP="003F4E10">
      <w:pPr>
        <w:pStyle w:val="NormalWeb"/>
        <w:spacing w:before="300" w:beforeAutospacing="0" w:after="300" w:afterAutospacing="0"/>
      </w:pPr>
      <w:r>
        <w:rPr>
          <w:color w:val="374151"/>
        </w:rPr>
        <w:t>We welcome both experienced educators and those newer to the teaching profession. Our ideal candidate is someone who:</w:t>
      </w:r>
    </w:p>
    <w:p w14:paraId="134AE3AF" w14:textId="77777777" w:rsidR="003F4E10" w:rsidRDefault="003F4E10" w:rsidP="003F4E10">
      <w:pPr>
        <w:pStyle w:val="NormalWeb"/>
        <w:numPr>
          <w:ilvl w:val="0"/>
          <w:numId w:val="14"/>
        </w:numPr>
        <w:textAlignment w:val="baseline"/>
        <w:rPr>
          <w:rFonts w:asciiTheme="majorHAnsi" w:hAnsiTheme="majorHAnsi" w:cstheme="majorHAnsi"/>
          <w:color w:val="222222"/>
          <w:shd w:val="clear" w:color="auto" w:fill="FFFFFF"/>
        </w:rPr>
      </w:pPr>
      <w:r w:rsidRPr="00DF02DC">
        <w:rPr>
          <w:rFonts w:asciiTheme="majorHAnsi" w:hAnsiTheme="majorHAnsi" w:cstheme="majorHAnsi"/>
          <w:color w:val="222222"/>
          <w:shd w:val="clear" w:color="auto" w:fill="FFFFFF"/>
        </w:rPr>
        <w:t>Values cherishing students as members of our community, knowing their unique talents and capabilities, and challenging them to be thinkers and learners in order to provide "an exceptional education with values based on the teachings of Jesus Christ that challenge motivated students to develop their full potential in service and leadership" as is our mission at TMI</w:t>
      </w:r>
    </w:p>
    <w:p w14:paraId="3B0D77E8" w14:textId="77777777" w:rsidR="003F4E10" w:rsidRDefault="003F4E10" w:rsidP="003F4E10">
      <w:pPr>
        <w:pStyle w:val="NormalWeb"/>
        <w:numPr>
          <w:ilvl w:val="0"/>
          <w:numId w:val="14"/>
        </w:numPr>
        <w:textAlignment w:val="baseline"/>
        <w:rPr>
          <w:rFonts w:asciiTheme="majorHAnsi" w:hAnsiTheme="majorHAnsi" w:cstheme="majorHAnsi"/>
          <w:color w:val="222222"/>
          <w:shd w:val="clear" w:color="auto" w:fill="FFFFFF"/>
        </w:rPr>
      </w:pPr>
      <w:r w:rsidRPr="00480258">
        <w:rPr>
          <w:rFonts w:asciiTheme="majorHAnsi" w:hAnsiTheme="majorHAnsi" w:cstheme="majorHAnsi"/>
          <w:color w:val="222222"/>
          <w:shd w:val="clear" w:color="auto" w:fill="FFFFFF"/>
        </w:rPr>
        <w:t>Upholds TMI's core values of Wisdom, Integrity, Service, Excellence, and Reverence both in their teaching practice and also in daily interactions with students, colleagues, and community members</w:t>
      </w:r>
    </w:p>
    <w:p w14:paraId="0EBDD620" w14:textId="77777777" w:rsidR="003F4E10" w:rsidRDefault="003F4E10" w:rsidP="003F4E10">
      <w:pPr>
        <w:pStyle w:val="NormalWeb"/>
        <w:numPr>
          <w:ilvl w:val="0"/>
          <w:numId w:val="14"/>
        </w:numPr>
        <w:textAlignment w:val="baseline"/>
        <w:rPr>
          <w:rFonts w:asciiTheme="majorHAnsi" w:hAnsiTheme="majorHAnsi" w:cstheme="majorHAnsi"/>
          <w:color w:val="222222"/>
          <w:shd w:val="clear" w:color="auto" w:fill="FFFFFF"/>
        </w:rPr>
      </w:pPr>
      <w:r w:rsidRPr="00480258">
        <w:rPr>
          <w:rFonts w:asciiTheme="majorHAnsi" w:hAnsiTheme="majorHAnsi" w:cstheme="majorHAnsi"/>
          <w:color w:val="222222"/>
          <w:shd w:val="clear" w:color="auto" w:fill="FFFFFF"/>
        </w:rPr>
        <w:t>Collaborates with colleagues to ensure vertical/horizontal alignment</w:t>
      </w:r>
    </w:p>
    <w:p w14:paraId="23CC511C" w14:textId="77777777" w:rsidR="003F4E10" w:rsidRDefault="003F4E10" w:rsidP="003F4E10">
      <w:pPr>
        <w:pStyle w:val="NormalWeb"/>
        <w:numPr>
          <w:ilvl w:val="0"/>
          <w:numId w:val="14"/>
        </w:numPr>
        <w:textAlignment w:val="baseline"/>
        <w:rPr>
          <w:rFonts w:asciiTheme="majorHAnsi" w:hAnsiTheme="majorHAnsi" w:cstheme="majorHAnsi"/>
          <w:color w:val="222222"/>
          <w:shd w:val="clear" w:color="auto" w:fill="FFFFFF"/>
        </w:rPr>
      </w:pPr>
      <w:r w:rsidRPr="00480258">
        <w:rPr>
          <w:rFonts w:asciiTheme="majorHAnsi" w:hAnsiTheme="majorHAnsi" w:cstheme="majorHAnsi"/>
          <w:color w:val="222222"/>
          <w:shd w:val="clear" w:color="auto" w:fill="FFFFFF"/>
        </w:rPr>
        <w:t>Is knowledgeable and experienced in using standards (TEKS) and data to guide instruction and assessment</w:t>
      </w:r>
    </w:p>
    <w:p w14:paraId="70505D96" w14:textId="77777777" w:rsidR="003F4E10" w:rsidRPr="00DF02DC" w:rsidRDefault="003F4E10" w:rsidP="003F4E10">
      <w:pPr>
        <w:pStyle w:val="NormalWeb"/>
        <w:numPr>
          <w:ilvl w:val="0"/>
          <w:numId w:val="14"/>
        </w:numPr>
        <w:textAlignment w:val="baseline"/>
        <w:rPr>
          <w:rFonts w:asciiTheme="majorHAnsi" w:hAnsiTheme="majorHAnsi" w:cstheme="majorHAnsi"/>
          <w:color w:val="222222"/>
          <w:shd w:val="clear" w:color="auto" w:fill="FFFFFF"/>
        </w:rPr>
      </w:pPr>
      <w:r w:rsidRPr="00DF02DC">
        <w:rPr>
          <w:rFonts w:asciiTheme="majorHAnsi" w:hAnsiTheme="majorHAnsi" w:cstheme="majorHAnsi"/>
          <w:color w:val="222222"/>
          <w:shd w:val="clear" w:color="auto" w:fill="FFFFFF"/>
        </w:rPr>
        <w:t>Is experienced in creating and delivering a 6th-grade curriculum that includes diverse texts and effective writing instruction which excites students to read, write, and think critically and also develop a lifelong appreciation of the language arts</w:t>
      </w:r>
    </w:p>
    <w:p w14:paraId="56232918" w14:textId="77777777" w:rsidR="003F4E10" w:rsidRDefault="003F4E10" w:rsidP="003F4E10">
      <w:pPr>
        <w:pStyle w:val="NormalWeb"/>
        <w:numPr>
          <w:ilvl w:val="0"/>
          <w:numId w:val="14"/>
        </w:numPr>
        <w:textAlignment w:val="baseline"/>
        <w:rPr>
          <w:rFonts w:asciiTheme="majorHAnsi" w:hAnsiTheme="majorHAnsi" w:cstheme="majorHAnsi"/>
          <w:color w:val="222222"/>
          <w:shd w:val="clear" w:color="auto" w:fill="FFFFFF"/>
        </w:rPr>
      </w:pPr>
      <w:r w:rsidRPr="00480258">
        <w:rPr>
          <w:rFonts w:asciiTheme="majorHAnsi" w:hAnsiTheme="majorHAnsi" w:cstheme="majorHAnsi"/>
          <w:color w:val="222222"/>
          <w:shd w:val="clear" w:color="auto" w:fill="FFFFFF"/>
        </w:rPr>
        <w:t>Provides students with effective, timely, individual feedback on assessments and works with students to achieve their potential</w:t>
      </w:r>
    </w:p>
    <w:p w14:paraId="1DEC6340" w14:textId="77777777" w:rsidR="003F4E10" w:rsidRDefault="003F4E10" w:rsidP="003F4E10">
      <w:pPr>
        <w:pStyle w:val="NormalWeb"/>
        <w:numPr>
          <w:ilvl w:val="0"/>
          <w:numId w:val="14"/>
        </w:numPr>
        <w:textAlignment w:val="baseline"/>
        <w:rPr>
          <w:rFonts w:asciiTheme="majorHAnsi" w:hAnsiTheme="majorHAnsi" w:cstheme="majorHAnsi"/>
          <w:color w:val="222222"/>
          <w:shd w:val="clear" w:color="auto" w:fill="FFFFFF"/>
        </w:rPr>
      </w:pPr>
      <w:r w:rsidRPr="00480258">
        <w:rPr>
          <w:rFonts w:asciiTheme="majorHAnsi" w:hAnsiTheme="majorHAnsi" w:cstheme="majorHAnsi"/>
          <w:color w:val="222222"/>
          <w:shd w:val="clear" w:color="auto" w:fill="FFFFFF"/>
        </w:rPr>
        <w:t xml:space="preserve">Supports the following English Department long-term transfer goals that students will: </w:t>
      </w:r>
    </w:p>
    <w:p w14:paraId="10A84673" w14:textId="77777777" w:rsidR="003F4E10" w:rsidRDefault="003F4E10" w:rsidP="003F4E10">
      <w:pPr>
        <w:pStyle w:val="NormalWeb"/>
        <w:numPr>
          <w:ilvl w:val="1"/>
          <w:numId w:val="14"/>
        </w:numPr>
        <w:textAlignment w:val="baseline"/>
        <w:rPr>
          <w:rFonts w:asciiTheme="majorHAnsi" w:hAnsiTheme="majorHAnsi" w:cstheme="majorHAnsi"/>
          <w:color w:val="222222"/>
          <w:shd w:val="clear" w:color="auto" w:fill="FFFFFF"/>
        </w:rPr>
      </w:pPr>
      <w:r w:rsidRPr="00480258">
        <w:rPr>
          <w:rFonts w:asciiTheme="majorHAnsi" w:hAnsiTheme="majorHAnsi" w:cstheme="majorHAnsi"/>
          <w:color w:val="222222"/>
          <w:shd w:val="clear" w:color="auto" w:fill="FFFFFF"/>
        </w:rPr>
        <w:t>Develop a mindset of inquiry and curiosity to become informed, empathetic citizens who are skilled in their field and advocate and take action on behalf of others.</w:t>
      </w:r>
    </w:p>
    <w:p w14:paraId="22A36619" w14:textId="77777777" w:rsidR="003F4E10" w:rsidRDefault="003F4E10" w:rsidP="003F4E10">
      <w:pPr>
        <w:pStyle w:val="NormalWeb"/>
        <w:numPr>
          <w:ilvl w:val="1"/>
          <w:numId w:val="14"/>
        </w:numPr>
        <w:textAlignment w:val="baseline"/>
        <w:rPr>
          <w:rFonts w:asciiTheme="majorHAnsi" w:hAnsiTheme="majorHAnsi" w:cstheme="majorHAnsi"/>
          <w:color w:val="222222"/>
          <w:shd w:val="clear" w:color="auto" w:fill="FFFFFF"/>
        </w:rPr>
      </w:pPr>
      <w:r w:rsidRPr="00624863">
        <w:rPr>
          <w:rFonts w:asciiTheme="majorHAnsi" w:hAnsiTheme="majorHAnsi" w:cstheme="majorHAnsi"/>
          <w:color w:val="222222"/>
          <w:shd w:val="clear" w:color="auto" w:fill="FFFFFF"/>
        </w:rPr>
        <w:lastRenderedPageBreak/>
        <w:t>Engage with text in a variety of forms, voices, and genres to understand others’ perspectives and effectively participate in informed civil discourse.</w:t>
      </w:r>
    </w:p>
    <w:p w14:paraId="71908906" w14:textId="77777777" w:rsidR="003F4E10" w:rsidRDefault="003F4E10" w:rsidP="003F4E10">
      <w:pPr>
        <w:pStyle w:val="NormalWeb"/>
        <w:numPr>
          <w:ilvl w:val="1"/>
          <w:numId w:val="14"/>
        </w:numPr>
        <w:textAlignment w:val="baseline"/>
        <w:rPr>
          <w:rFonts w:asciiTheme="majorHAnsi" w:hAnsiTheme="majorHAnsi" w:cstheme="majorHAnsi"/>
          <w:color w:val="222222"/>
          <w:shd w:val="clear" w:color="auto" w:fill="FFFFFF"/>
        </w:rPr>
      </w:pPr>
      <w:r w:rsidRPr="00624863">
        <w:rPr>
          <w:rFonts w:asciiTheme="majorHAnsi" w:hAnsiTheme="majorHAnsi" w:cstheme="majorHAnsi"/>
          <w:color w:val="222222"/>
          <w:shd w:val="clear" w:color="auto" w:fill="FFFFFF"/>
        </w:rPr>
        <w:t>Gather and evaluate credible sources and apply critical thinking skills to effectively construct clear and focused, evidence-based arguments.</w:t>
      </w:r>
    </w:p>
    <w:p w14:paraId="50E59102" w14:textId="77777777" w:rsidR="003F4E10" w:rsidRPr="00624863" w:rsidRDefault="003F4E10" w:rsidP="003F4E10">
      <w:pPr>
        <w:pStyle w:val="NormalWeb"/>
        <w:numPr>
          <w:ilvl w:val="1"/>
          <w:numId w:val="14"/>
        </w:numPr>
        <w:textAlignment w:val="baseline"/>
        <w:rPr>
          <w:rFonts w:asciiTheme="majorHAnsi" w:hAnsiTheme="majorHAnsi" w:cstheme="majorHAnsi"/>
          <w:color w:val="222222"/>
          <w:shd w:val="clear" w:color="auto" w:fill="FFFFFF"/>
        </w:rPr>
      </w:pPr>
      <w:r w:rsidRPr="00624863">
        <w:rPr>
          <w:rFonts w:asciiTheme="majorHAnsi" w:hAnsiTheme="majorHAnsi" w:cstheme="majorHAnsi"/>
          <w:color w:val="222222"/>
          <w:shd w:val="clear" w:color="auto" w:fill="FFFFFF"/>
        </w:rPr>
        <w:t xml:space="preserve">Express ideas in a variety of forms that employ a logical organized structure and aesthetic sensibility. </w:t>
      </w:r>
    </w:p>
    <w:p w14:paraId="129AB898" w14:textId="77777777" w:rsidR="00DD2C4A" w:rsidRPr="001F5EB0" w:rsidRDefault="00DD2C4A" w:rsidP="00DD2C4A">
      <w:pPr>
        <w:pStyle w:val="NormalWeb"/>
        <w:spacing w:before="0" w:beforeAutospacing="0" w:after="0" w:afterAutospacing="0"/>
        <w:textAlignment w:val="baseline"/>
      </w:pPr>
    </w:p>
    <w:p w14:paraId="65F2EFE7" w14:textId="01DACCAA" w:rsidR="00000A90" w:rsidRPr="00E70F20" w:rsidRDefault="00A26FEF" w:rsidP="00E70F20">
      <w:pPr>
        <w:pStyle w:val="Heading2"/>
        <w:jc w:val="both"/>
        <w:rPr>
          <w:rFonts w:asciiTheme="majorHAnsi" w:hAnsiTheme="majorHAnsi" w:cstheme="majorHAnsi"/>
          <w:b/>
          <w:sz w:val="24"/>
          <w:szCs w:val="24"/>
        </w:rPr>
      </w:pPr>
      <w:r>
        <w:rPr>
          <w:rFonts w:asciiTheme="majorHAnsi" w:hAnsiTheme="majorHAnsi" w:cstheme="majorHAnsi"/>
          <w:b/>
          <w:sz w:val="24"/>
          <w:szCs w:val="24"/>
        </w:rPr>
        <w:t>Qualifications</w:t>
      </w:r>
    </w:p>
    <w:p w14:paraId="4B1F665E" w14:textId="77777777" w:rsidR="00FD5F66" w:rsidRDefault="00FD5F66" w:rsidP="00FD5F66">
      <w:pPr>
        <w:pStyle w:val="NormalWeb"/>
        <w:spacing w:before="0" w:beforeAutospacing="0" w:after="0" w:afterAutospacing="0"/>
        <w:ind w:left="720"/>
        <w:rPr>
          <w:color w:val="374151"/>
        </w:rPr>
      </w:pPr>
    </w:p>
    <w:p w14:paraId="7969C342" w14:textId="77777777" w:rsidR="003F4E10" w:rsidRPr="00FD5F66" w:rsidRDefault="003F4E10" w:rsidP="003F4E10">
      <w:pPr>
        <w:pStyle w:val="NormalWeb"/>
        <w:numPr>
          <w:ilvl w:val="0"/>
          <w:numId w:val="13"/>
        </w:numPr>
        <w:spacing w:before="0" w:beforeAutospacing="0" w:after="0" w:afterAutospacing="0"/>
        <w:rPr>
          <w:color w:val="374151"/>
        </w:rPr>
      </w:pPr>
      <w:r w:rsidRPr="00FD5F66">
        <w:rPr>
          <w:color w:val="374151"/>
        </w:rPr>
        <w:t>Bachelor’s degree in related fields.</w:t>
      </w:r>
    </w:p>
    <w:p w14:paraId="6974A8AB" w14:textId="77777777" w:rsidR="003F4E10" w:rsidRPr="00FD5F66" w:rsidRDefault="003F4E10" w:rsidP="003F4E10">
      <w:pPr>
        <w:pStyle w:val="NormalWeb"/>
        <w:numPr>
          <w:ilvl w:val="0"/>
          <w:numId w:val="13"/>
        </w:numPr>
        <w:spacing w:before="0" w:beforeAutospacing="0" w:after="0" w:afterAutospacing="0"/>
        <w:rPr>
          <w:color w:val="374151"/>
        </w:rPr>
      </w:pPr>
      <w:r w:rsidRPr="00FD5F66">
        <w:rPr>
          <w:color w:val="374151"/>
        </w:rPr>
        <w:t>Strong eye for detail and exceptional organizational skills.</w:t>
      </w:r>
    </w:p>
    <w:p w14:paraId="3B77A554" w14:textId="77777777" w:rsidR="003F4E10" w:rsidRPr="00FD5F66" w:rsidRDefault="003F4E10" w:rsidP="003F4E10">
      <w:pPr>
        <w:pStyle w:val="NormalWeb"/>
        <w:numPr>
          <w:ilvl w:val="0"/>
          <w:numId w:val="13"/>
        </w:numPr>
        <w:spacing w:before="0" w:beforeAutospacing="0" w:after="0" w:afterAutospacing="0"/>
        <w:rPr>
          <w:color w:val="374151"/>
        </w:rPr>
      </w:pPr>
      <w:r w:rsidRPr="00FD5F66">
        <w:rPr>
          <w:color w:val="374151"/>
        </w:rPr>
        <w:t>Ability to adapt to new and emerging technologies, especially as they concern education.</w:t>
      </w:r>
    </w:p>
    <w:p w14:paraId="780E4EFE" w14:textId="77777777" w:rsidR="003F4E10" w:rsidRPr="00FD5F66" w:rsidRDefault="003F4E10" w:rsidP="003F4E10">
      <w:pPr>
        <w:pStyle w:val="NormalWeb"/>
        <w:numPr>
          <w:ilvl w:val="0"/>
          <w:numId w:val="13"/>
        </w:numPr>
        <w:spacing w:before="0" w:beforeAutospacing="0" w:after="0" w:afterAutospacing="0"/>
        <w:rPr>
          <w:color w:val="374151"/>
        </w:rPr>
      </w:pPr>
      <w:r w:rsidRPr="00FD5F66">
        <w:rPr>
          <w:color w:val="374151"/>
        </w:rPr>
        <w:t>Must be self-motivated and able to work independently, but willing to ask for assistance when needed.</w:t>
      </w:r>
    </w:p>
    <w:p w14:paraId="57F9716A" w14:textId="77777777" w:rsidR="003F4E10" w:rsidRPr="00FD5F66" w:rsidRDefault="003F4E10" w:rsidP="003F4E10">
      <w:pPr>
        <w:pStyle w:val="NormalWeb"/>
        <w:numPr>
          <w:ilvl w:val="0"/>
          <w:numId w:val="13"/>
        </w:numPr>
        <w:spacing w:before="0" w:beforeAutospacing="0" w:after="0" w:afterAutospacing="0"/>
        <w:rPr>
          <w:color w:val="374151"/>
        </w:rPr>
      </w:pPr>
      <w:r w:rsidRPr="00FD5F66">
        <w:rPr>
          <w:color w:val="374151"/>
        </w:rPr>
        <w:t>Must be able to adapt to change quickly and efficiently both in and out of a classroom environment.</w:t>
      </w:r>
    </w:p>
    <w:p w14:paraId="1780D530" w14:textId="77777777" w:rsidR="003F4E10" w:rsidRPr="00FD5F66" w:rsidRDefault="003F4E10" w:rsidP="003F4E10">
      <w:pPr>
        <w:pStyle w:val="NormalWeb"/>
        <w:numPr>
          <w:ilvl w:val="0"/>
          <w:numId w:val="13"/>
        </w:numPr>
        <w:spacing w:before="0" w:beforeAutospacing="0" w:after="0" w:afterAutospacing="0"/>
        <w:rPr>
          <w:color w:val="374151"/>
        </w:rPr>
      </w:pPr>
      <w:r w:rsidRPr="00FD5F66">
        <w:rPr>
          <w:color w:val="374151"/>
        </w:rPr>
        <w:t>Open to candidates with various levels of teaching experience, from recent graduates to seasoned educators.</w:t>
      </w:r>
    </w:p>
    <w:p w14:paraId="4610D42D" w14:textId="77777777" w:rsidR="00FD5F66" w:rsidRDefault="00FD5F66" w:rsidP="00FD5F66">
      <w:pPr>
        <w:pStyle w:val="NormalWeb"/>
        <w:spacing w:before="0" w:beforeAutospacing="0" w:after="0" w:afterAutospacing="0"/>
        <w:rPr>
          <w:color w:val="374151"/>
        </w:rPr>
      </w:pPr>
    </w:p>
    <w:p w14:paraId="0A54D6F3" w14:textId="01C8D667" w:rsidR="0042633E" w:rsidRPr="00E70F20" w:rsidRDefault="0042633E" w:rsidP="00E70F20">
      <w:pPr>
        <w:jc w:val="both"/>
        <w:rPr>
          <w:rFonts w:asciiTheme="majorHAnsi" w:hAnsiTheme="majorHAnsi" w:cstheme="majorHAnsi"/>
        </w:rPr>
      </w:pPr>
    </w:p>
    <w:sectPr w:rsidR="0042633E" w:rsidRPr="00E70F20" w:rsidSect="009F1D3F">
      <w:headerReference w:type="default" r:id="rId11"/>
      <w:footerReference w:type="default" r:id="rId12"/>
      <w:headerReference w:type="first" r:id="rId13"/>
      <w:type w:val="continuous"/>
      <w:pgSz w:w="12240" w:h="15840"/>
      <w:pgMar w:top="1440" w:right="720" w:bottom="144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CBD289" w14:textId="77777777" w:rsidR="00DD0789" w:rsidRDefault="00DD0789">
      <w:r>
        <w:separator/>
      </w:r>
    </w:p>
  </w:endnote>
  <w:endnote w:type="continuationSeparator" w:id="0">
    <w:p w14:paraId="0844194F" w14:textId="77777777" w:rsidR="00DD0789" w:rsidRDefault="00DD0789">
      <w:r>
        <w:continuationSeparator/>
      </w:r>
    </w:p>
  </w:endnote>
  <w:endnote w:type="continuationNotice" w:id="1">
    <w:p w14:paraId="0371A6FF" w14:textId="77777777" w:rsidR="00DD0789" w:rsidRDefault="00DD07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pprplGoth Bd BT">
    <w:altName w:val="Calibri"/>
    <w:charset w:val="00"/>
    <w:family w:val="swiss"/>
    <w:pitch w:val="variable"/>
    <w:sig w:usb0="00000007" w:usb1="00000000" w:usb2="00000000" w:usb3="00000000" w:csb0="0000001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808080" w:themeColor="background1" w:themeShade="80"/>
        <w:sz w:val="20"/>
        <w:szCs w:val="20"/>
      </w:rPr>
      <w:id w:val="299274336"/>
      <w:docPartObj>
        <w:docPartGallery w:val="Page Numbers (Bottom of Page)"/>
        <w:docPartUnique/>
      </w:docPartObj>
    </w:sdtPr>
    <w:sdtEndPr>
      <w:rPr>
        <w:noProof/>
      </w:rPr>
    </w:sdtEndPr>
    <w:sdtContent>
      <w:p w14:paraId="440A943C" w14:textId="4E673691" w:rsidR="00E933F2" w:rsidRDefault="00E933F2">
        <w:pPr>
          <w:pStyle w:val="Footer"/>
          <w:jc w:val="right"/>
          <w:rPr>
            <w:color w:val="808080" w:themeColor="background1" w:themeShade="80"/>
            <w:sz w:val="20"/>
            <w:szCs w:val="20"/>
          </w:rPr>
        </w:pPr>
        <w:r>
          <w:rPr>
            <w:color w:val="808080" w:themeColor="background1" w:themeShade="80"/>
            <w:sz w:val="20"/>
            <w:szCs w:val="20"/>
          </w:rPr>
          <w:t xml:space="preserve"> </w:t>
        </w:r>
        <w:r w:rsidR="0001439B">
          <w:rPr>
            <w:color w:val="808080" w:themeColor="background1" w:themeShade="80"/>
            <w:sz w:val="20"/>
            <w:szCs w:val="20"/>
          </w:rPr>
          <w:t>Created</w:t>
        </w:r>
        <w:r>
          <w:rPr>
            <w:color w:val="808080" w:themeColor="background1" w:themeShade="80"/>
            <w:sz w:val="20"/>
            <w:szCs w:val="20"/>
          </w:rPr>
          <w:t xml:space="preserve"> </w:t>
        </w:r>
        <w:r w:rsidR="00A971B1">
          <w:rPr>
            <w:color w:val="808080" w:themeColor="background1" w:themeShade="80"/>
            <w:sz w:val="20"/>
            <w:szCs w:val="20"/>
          </w:rPr>
          <w:t>August 2020</w:t>
        </w:r>
        <w:r>
          <w:rPr>
            <w:color w:val="808080" w:themeColor="background1" w:themeShade="80"/>
            <w:sz w:val="20"/>
            <w:szCs w:val="20"/>
          </w:rPr>
          <w:t xml:space="preserve">          </w:t>
        </w:r>
      </w:p>
      <w:p w14:paraId="64E5A107" w14:textId="77777777" w:rsidR="00465019" w:rsidRPr="007F5077" w:rsidRDefault="000A55B6">
        <w:pPr>
          <w:pStyle w:val="Footer"/>
          <w:jc w:val="right"/>
          <w:rPr>
            <w:color w:val="808080" w:themeColor="background1" w:themeShade="80"/>
            <w:sz w:val="20"/>
            <w:szCs w:val="20"/>
          </w:rPr>
        </w:pPr>
        <w:r>
          <w:rPr>
            <w:color w:val="808080" w:themeColor="background1" w:themeShade="80"/>
            <w:sz w:val="20"/>
            <w:szCs w:val="20"/>
          </w:rPr>
          <w:t>Page</w:t>
        </w:r>
        <w:r w:rsidR="007F5077" w:rsidRPr="007F5077">
          <w:rPr>
            <w:color w:val="808080" w:themeColor="background1" w:themeShade="80"/>
            <w:sz w:val="20"/>
            <w:szCs w:val="20"/>
          </w:rPr>
          <w:t xml:space="preserve"> </w:t>
        </w:r>
        <w:r w:rsidR="00465019" w:rsidRPr="007F5077">
          <w:rPr>
            <w:color w:val="808080" w:themeColor="background1" w:themeShade="80"/>
            <w:sz w:val="20"/>
            <w:szCs w:val="20"/>
          </w:rPr>
          <w:fldChar w:fldCharType="begin"/>
        </w:r>
        <w:r w:rsidR="00465019" w:rsidRPr="007F5077">
          <w:rPr>
            <w:color w:val="808080" w:themeColor="background1" w:themeShade="80"/>
            <w:sz w:val="20"/>
            <w:szCs w:val="20"/>
          </w:rPr>
          <w:instrText xml:space="preserve"> PAGE   \* MERGEFORMAT </w:instrText>
        </w:r>
        <w:r w:rsidR="00465019" w:rsidRPr="007F5077">
          <w:rPr>
            <w:color w:val="808080" w:themeColor="background1" w:themeShade="80"/>
            <w:sz w:val="20"/>
            <w:szCs w:val="20"/>
          </w:rPr>
          <w:fldChar w:fldCharType="separate"/>
        </w:r>
        <w:r w:rsidR="00274B8F">
          <w:rPr>
            <w:noProof/>
            <w:color w:val="808080" w:themeColor="background1" w:themeShade="80"/>
            <w:sz w:val="20"/>
            <w:szCs w:val="20"/>
          </w:rPr>
          <w:t>3</w:t>
        </w:r>
        <w:r w:rsidR="00465019" w:rsidRPr="007F5077">
          <w:rPr>
            <w:noProof/>
            <w:color w:val="808080" w:themeColor="background1" w:themeShade="80"/>
            <w:sz w:val="20"/>
            <w:szCs w:val="20"/>
          </w:rPr>
          <w:fldChar w:fldCharType="end"/>
        </w:r>
        <w:r>
          <w:rPr>
            <w:noProof/>
            <w:color w:val="808080" w:themeColor="background1" w:themeShade="80"/>
            <w:sz w:val="20"/>
            <w:szCs w:val="20"/>
          </w:rPr>
          <w:t xml:space="preserve"> of </w:t>
        </w:r>
        <w:r w:rsidR="00E933F2">
          <w:rPr>
            <w:noProof/>
            <w:color w:val="808080" w:themeColor="background1" w:themeShade="80"/>
            <w:sz w:val="20"/>
            <w:szCs w:val="20"/>
          </w:rPr>
          <w:fldChar w:fldCharType="begin"/>
        </w:r>
        <w:r w:rsidR="00E933F2">
          <w:rPr>
            <w:noProof/>
            <w:color w:val="808080" w:themeColor="background1" w:themeShade="80"/>
            <w:sz w:val="20"/>
            <w:szCs w:val="20"/>
          </w:rPr>
          <w:instrText xml:space="preserve"> NUMPAGES   \* MERGEFORMAT </w:instrText>
        </w:r>
        <w:r w:rsidR="00E933F2">
          <w:rPr>
            <w:noProof/>
            <w:color w:val="808080" w:themeColor="background1" w:themeShade="80"/>
            <w:sz w:val="20"/>
            <w:szCs w:val="20"/>
          </w:rPr>
          <w:fldChar w:fldCharType="separate"/>
        </w:r>
        <w:r w:rsidR="00274B8F">
          <w:rPr>
            <w:noProof/>
            <w:color w:val="808080" w:themeColor="background1" w:themeShade="80"/>
            <w:sz w:val="20"/>
            <w:szCs w:val="20"/>
          </w:rPr>
          <w:t>3</w:t>
        </w:r>
        <w:r w:rsidR="00E933F2">
          <w:rPr>
            <w:noProof/>
            <w:color w:val="808080" w:themeColor="background1" w:themeShade="80"/>
            <w:sz w:val="20"/>
            <w:szCs w:val="20"/>
          </w:rPr>
          <w:fldChar w:fldCharType="end"/>
        </w:r>
      </w:p>
    </w:sdtContent>
  </w:sdt>
  <w:p w14:paraId="585F8493" w14:textId="77777777" w:rsidR="00F96D1B" w:rsidRPr="00F96D1B" w:rsidRDefault="00F96D1B" w:rsidP="00F96D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FDF2E1" w14:textId="77777777" w:rsidR="00DD0789" w:rsidRDefault="00DD0789">
      <w:r>
        <w:separator/>
      </w:r>
    </w:p>
  </w:footnote>
  <w:footnote w:type="continuationSeparator" w:id="0">
    <w:p w14:paraId="2D24E87D" w14:textId="77777777" w:rsidR="00DD0789" w:rsidRDefault="00DD0789">
      <w:r>
        <w:continuationSeparator/>
      </w:r>
    </w:p>
  </w:footnote>
  <w:footnote w:type="continuationNotice" w:id="1">
    <w:p w14:paraId="6F34AED1" w14:textId="77777777" w:rsidR="00DD0789" w:rsidRDefault="00DD07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134F5" w14:textId="77777777" w:rsidR="00767FF0" w:rsidRDefault="00767FF0">
    <w:pPr>
      <w:pStyle w:val="Header"/>
    </w:pPr>
  </w:p>
  <w:p w14:paraId="19299F68" w14:textId="77777777" w:rsidR="00B119DE" w:rsidRDefault="00B119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02C63" w14:textId="77777777" w:rsidR="000C03A3" w:rsidRDefault="000C03A3">
    <w:pPr>
      <w:pStyle w:val="Header"/>
    </w:pPr>
    <w:r>
      <w:rPr>
        <w:noProof/>
      </w:rPr>
      <w:drawing>
        <wp:inline distT="0" distB="0" distL="0" distR="0" wp14:anchorId="7238B648" wp14:editId="04B5E152">
          <wp:extent cx="1906135" cy="72937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MI logo horizont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9944" cy="77292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C61682"/>
    <w:multiLevelType w:val="multilevel"/>
    <w:tmpl w:val="77B85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3F4CE1"/>
    <w:multiLevelType w:val="hybridMultilevel"/>
    <w:tmpl w:val="46E42916"/>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EB59B1"/>
    <w:multiLevelType w:val="multilevel"/>
    <w:tmpl w:val="4CBC2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EF475F"/>
    <w:multiLevelType w:val="hybridMultilevel"/>
    <w:tmpl w:val="A0822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450D32"/>
    <w:multiLevelType w:val="multilevel"/>
    <w:tmpl w:val="E2244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DD41EC"/>
    <w:multiLevelType w:val="hybridMultilevel"/>
    <w:tmpl w:val="5C2C84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A061ED"/>
    <w:multiLevelType w:val="hybridMultilevel"/>
    <w:tmpl w:val="113A5C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4935970"/>
    <w:multiLevelType w:val="hybridMultilevel"/>
    <w:tmpl w:val="B3FC51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BAC2E37"/>
    <w:multiLevelType w:val="multilevel"/>
    <w:tmpl w:val="7C6010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6F59024C"/>
    <w:multiLevelType w:val="hybridMultilevel"/>
    <w:tmpl w:val="B876FF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936683C"/>
    <w:multiLevelType w:val="multilevel"/>
    <w:tmpl w:val="04B63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2D1AF9"/>
    <w:multiLevelType w:val="hybridMultilevel"/>
    <w:tmpl w:val="EB5E3E14"/>
    <w:lvl w:ilvl="0" w:tplc="04090001">
      <w:start w:val="1"/>
      <w:numFmt w:val="bullet"/>
      <w:lvlText w:val=""/>
      <w:lvlJc w:val="left"/>
      <w:pPr>
        <w:ind w:left="1080" w:hanging="360"/>
      </w:pPr>
      <w:rPr>
        <w:rFonts w:ascii="Symbol" w:hAnsi="Symbol" w:hint="default"/>
      </w:rPr>
    </w:lvl>
    <w:lvl w:ilvl="1" w:tplc="0409000F">
      <w:start w:val="1"/>
      <w:numFmt w:val="decimal"/>
      <w:lvlText w:val="%2."/>
      <w:lvlJc w:val="left"/>
      <w:pPr>
        <w:ind w:left="1800" w:hanging="360"/>
      </w:p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D167C6D"/>
    <w:multiLevelType w:val="multilevel"/>
    <w:tmpl w:val="5D366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E80380D"/>
    <w:multiLevelType w:val="multilevel"/>
    <w:tmpl w:val="1FAC6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56450">
    <w:abstractNumId w:val="7"/>
  </w:num>
  <w:num w:numId="2" w16cid:durableId="1566061472">
    <w:abstractNumId w:val="9"/>
  </w:num>
  <w:num w:numId="3" w16cid:durableId="1554393330">
    <w:abstractNumId w:val="6"/>
  </w:num>
  <w:num w:numId="4" w16cid:durableId="399713676">
    <w:abstractNumId w:val="3"/>
  </w:num>
  <w:num w:numId="5" w16cid:durableId="1982688915">
    <w:abstractNumId w:val="0"/>
  </w:num>
  <w:num w:numId="6" w16cid:durableId="1501237016">
    <w:abstractNumId w:val="5"/>
  </w:num>
  <w:num w:numId="7" w16cid:durableId="1280189058">
    <w:abstractNumId w:val="8"/>
  </w:num>
  <w:num w:numId="8" w16cid:durableId="1737899168">
    <w:abstractNumId w:val="4"/>
  </w:num>
  <w:num w:numId="9" w16cid:durableId="434255063">
    <w:abstractNumId w:val="1"/>
  </w:num>
  <w:num w:numId="10" w16cid:durableId="1827936877">
    <w:abstractNumId w:val="10"/>
  </w:num>
  <w:num w:numId="11" w16cid:durableId="94978727">
    <w:abstractNumId w:val="12"/>
  </w:num>
  <w:num w:numId="12" w16cid:durableId="1697581774">
    <w:abstractNumId w:val="2"/>
  </w:num>
  <w:num w:numId="13" w16cid:durableId="536890929">
    <w:abstractNumId w:val="13"/>
  </w:num>
  <w:num w:numId="14" w16cid:durableId="990518560">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5DF"/>
    <w:rsid w:val="00000A90"/>
    <w:rsid w:val="00006144"/>
    <w:rsid w:val="0001080E"/>
    <w:rsid w:val="0001384B"/>
    <w:rsid w:val="0001439B"/>
    <w:rsid w:val="000524E0"/>
    <w:rsid w:val="000524FF"/>
    <w:rsid w:val="000527C1"/>
    <w:rsid w:val="000732E5"/>
    <w:rsid w:val="000748C7"/>
    <w:rsid w:val="000773F1"/>
    <w:rsid w:val="000779F2"/>
    <w:rsid w:val="0008522C"/>
    <w:rsid w:val="00090F60"/>
    <w:rsid w:val="00093E62"/>
    <w:rsid w:val="000A55B6"/>
    <w:rsid w:val="000C03A3"/>
    <w:rsid w:val="000C3F15"/>
    <w:rsid w:val="000D3A64"/>
    <w:rsid w:val="000E4092"/>
    <w:rsid w:val="0013152D"/>
    <w:rsid w:val="001346CA"/>
    <w:rsid w:val="00141551"/>
    <w:rsid w:val="00144F6F"/>
    <w:rsid w:val="00166B7B"/>
    <w:rsid w:val="00184401"/>
    <w:rsid w:val="001A0CAC"/>
    <w:rsid w:val="001A5B99"/>
    <w:rsid w:val="001C26CC"/>
    <w:rsid w:val="001C2B5F"/>
    <w:rsid w:val="001D5E55"/>
    <w:rsid w:val="001E01FD"/>
    <w:rsid w:val="00222C5E"/>
    <w:rsid w:val="002239DD"/>
    <w:rsid w:val="00225AB1"/>
    <w:rsid w:val="00241A2A"/>
    <w:rsid w:val="00257A8B"/>
    <w:rsid w:val="00274B8F"/>
    <w:rsid w:val="002770B6"/>
    <w:rsid w:val="00286124"/>
    <w:rsid w:val="002867DF"/>
    <w:rsid w:val="002A56EC"/>
    <w:rsid w:val="002B1A5E"/>
    <w:rsid w:val="002B7A94"/>
    <w:rsid w:val="002E2CFD"/>
    <w:rsid w:val="002E6F88"/>
    <w:rsid w:val="002F4A87"/>
    <w:rsid w:val="002F53D7"/>
    <w:rsid w:val="00302AC4"/>
    <w:rsid w:val="00302C7A"/>
    <w:rsid w:val="00320E77"/>
    <w:rsid w:val="00322FD2"/>
    <w:rsid w:val="003307D4"/>
    <w:rsid w:val="00332987"/>
    <w:rsid w:val="00333B31"/>
    <w:rsid w:val="003363FA"/>
    <w:rsid w:val="003413CB"/>
    <w:rsid w:val="00341A72"/>
    <w:rsid w:val="00351DFC"/>
    <w:rsid w:val="00355795"/>
    <w:rsid w:val="00361FB7"/>
    <w:rsid w:val="0037455A"/>
    <w:rsid w:val="00376320"/>
    <w:rsid w:val="0038034F"/>
    <w:rsid w:val="003A1097"/>
    <w:rsid w:val="003A2028"/>
    <w:rsid w:val="003A401C"/>
    <w:rsid w:val="003A4AEB"/>
    <w:rsid w:val="003B2279"/>
    <w:rsid w:val="003B46FA"/>
    <w:rsid w:val="003D3785"/>
    <w:rsid w:val="003D76AF"/>
    <w:rsid w:val="003F0032"/>
    <w:rsid w:val="003F1A65"/>
    <w:rsid w:val="003F38BB"/>
    <w:rsid w:val="003F4E10"/>
    <w:rsid w:val="003F4F22"/>
    <w:rsid w:val="00421313"/>
    <w:rsid w:val="0042633E"/>
    <w:rsid w:val="0043172C"/>
    <w:rsid w:val="004476A1"/>
    <w:rsid w:val="00452DB3"/>
    <w:rsid w:val="00453680"/>
    <w:rsid w:val="0045381D"/>
    <w:rsid w:val="00465019"/>
    <w:rsid w:val="00470DA1"/>
    <w:rsid w:val="0047359A"/>
    <w:rsid w:val="00495E47"/>
    <w:rsid w:val="004B24A4"/>
    <w:rsid w:val="004B35D3"/>
    <w:rsid w:val="004B6E81"/>
    <w:rsid w:val="004F05DF"/>
    <w:rsid w:val="004F1C9E"/>
    <w:rsid w:val="005176FA"/>
    <w:rsid w:val="00542917"/>
    <w:rsid w:val="00546935"/>
    <w:rsid w:val="00546FC4"/>
    <w:rsid w:val="00552935"/>
    <w:rsid w:val="005557EF"/>
    <w:rsid w:val="00562F7D"/>
    <w:rsid w:val="00574949"/>
    <w:rsid w:val="005A2F06"/>
    <w:rsid w:val="005E3AB4"/>
    <w:rsid w:val="005F6CC9"/>
    <w:rsid w:val="006051CD"/>
    <w:rsid w:val="00613971"/>
    <w:rsid w:val="00617386"/>
    <w:rsid w:val="006216AD"/>
    <w:rsid w:val="00633923"/>
    <w:rsid w:val="00633C95"/>
    <w:rsid w:val="00635834"/>
    <w:rsid w:val="0064414E"/>
    <w:rsid w:val="006515A4"/>
    <w:rsid w:val="006566BB"/>
    <w:rsid w:val="00663B04"/>
    <w:rsid w:val="00666FD8"/>
    <w:rsid w:val="006772DA"/>
    <w:rsid w:val="006805EB"/>
    <w:rsid w:val="0069220C"/>
    <w:rsid w:val="006B2E77"/>
    <w:rsid w:val="006C4141"/>
    <w:rsid w:val="006E03F6"/>
    <w:rsid w:val="006E0FD4"/>
    <w:rsid w:val="006E3526"/>
    <w:rsid w:val="006F52E6"/>
    <w:rsid w:val="007004FB"/>
    <w:rsid w:val="00726C73"/>
    <w:rsid w:val="00735D4D"/>
    <w:rsid w:val="00747F67"/>
    <w:rsid w:val="00752F39"/>
    <w:rsid w:val="00767FF0"/>
    <w:rsid w:val="00780032"/>
    <w:rsid w:val="0078632B"/>
    <w:rsid w:val="00791506"/>
    <w:rsid w:val="00792F8B"/>
    <w:rsid w:val="00793EB8"/>
    <w:rsid w:val="007C1890"/>
    <w:rsid w:val="007C5B80"/>
    <w:rsid w:val="007F5077"/>
    <w:rsid w:val="008038A5"/>
    <w:rsid w:val="008110D3"/>
    <w:rsid w:val="00813246"/>
    <w:rsid w:val="008215B7"/>
    <w:rsid w:val="008220CA"/>
    <w:rsid w:val="00824A46"/>
    <w:rsid w:val="00835887"/>
    <w:rsid w:val="008517D5"/>
    <w:rsid w:val="00853F7B"/>
    <w:rsid w:val="008573F1"/>
    <w:rsid w:val="00860FD3"/>
    <w:rsid w:val="008745D7"/>
    <w:rsid w:val="00886AA3"/>
    <w:rsid w:val="00897D2C"/>
    <w:rsid w:val="008A41B5"/>
    <w:rsid w:val="008B7EC2"/>
    <w:rsid w:val="008C7EAF"/>
    <w:rsid w:val="008E04E0"/>
    <w:rsid w:val="008E49A7"/>
    <w:rsid w:val="008E4B4B"/>
    <w:rsid w:val="008E7A86"/>
    <w:rsid w:val="008F1A7D"/>
    <w:rsid w:val="008F3D8F"/>
    <w:rsid w:val="008F7DDF"/>
    <w:rsid w:val="0090245C"/>
    <w:rsid w:val="00904CCF"/>
    <w:rsid w:val="00917DAF"/>
    <w:rsid w:val="00926019"/>
    <w:rsid w:val="00927C14"/>
    <w:rsid w:val="00935D99"/>
    <w:rsid w:val="009418F8"/>
    <w:rsid w:val="00954448"/>
    <w:rsid w:val="00955EB4"/>
    <w:rsid w:val="00985928"/>
    <w:rsid w:val="009A5BAB"/>
    <w:rsid w:val="009C26CE"/>
    <w:rsid w:val="009D4B23"/>
    <w:rsid w:val="009D786D"/>
    <w:rsid w:val="009D7E84"/>
    <w:rsid w:val="009F1D3F"/>
    <w:rsid w:val="00A0362A"/>
    <w:rsid w:val="00A06D3A"/>
    <w:rsid w:val="00A13B5E"/>
    <w:rsid w:val="00A26FEF"/>
    <w:rsid w:val="00A3389E"/>
    <w:rsid w:val="00A41D6C"/>
    <w:rsid w:val="00A42467"/>
    <w:rsid w:val="00A63573"/>
    <w:rsid w:val="00A74EE1"/>
    <w:rsid w:val="00A931B3"/>
    <w:rsid w:val="00A94BC3"/>
    <w:rsid w:val="00A96353"/>
    <w:rsid w:val="00A971B1"/>
    <w:rsid w:val="00AA0053"/>
    <w:rsid w:val="00AA3E65"/>
    <w:rsid w:val="00AB4D6D"/>
    <w:rsid w:val="00AB74E1"/>
    <w:rsid w:val="00AB7E85"/>
    <w:rsid w:val="00AD2850"/>
    <w:rsid w:val="00AD52E8"/>
    <w:rsid w:val="00AD6701"/>
    <w:rsid w:val="00AE5118"/>
    <w:rsid w:val="00AE787A"/>
    <w:rsid w:val="00AF17B0"/>
    <w:rsid w:val="00AF4DCA"/>
    <w:rsid w:val="00AF77B5"/>
    <w:rsid w:val="00B01F2E"/>
    <w:rsid w:val="00B119DE"/>
    <w:rsid w:val="00B64E8F"/>
    <w:rsid w:val="00B83630"/>
    <w:rsid w:val="00B9386C"/>
    <w:rsid w:val="00B95486"/>
    <w:rsid w:val="00BA1366"/>
    <w:rsid w:val="00BA3D91"/>
    <w:rsid w:val="00BA6521"/>
    <w:rsid w:val="00BB390B"/>
    <w:rsid w:val="00BC3C01"/>
    <w:rsid w:val="00BD2ABB"/>
    <w:rsid w:val="00BD5648"/>
    <w:rsid w:val="00C15BF0"/>
    <w:rsid w:val="00C5012B"/>
    <w:rsid w:val="00C50C4A"/>
    <w:rsid w:val="00C6144C"/>
    <w:rsid w:val="00C62445"/>
    <w:rsid w:val="00C660F7"/>
    <w:rsid w:val="00C87EE8"/>
    <w:rsid w:val="00C93FF1"/>
    <w:rsid w:val="00CA3668"/>
    <w:rsid w:val="00CC06FC"/>
    <w:rsid w:val="00CC7742"/>
    <w:rsid w:val="00CD207F"/>
    <w:rsid w:val="00CF1351"/>
    <w:rsid w:val="00CF23E6"/>
    <w:rsid w:val="00D3039C"/>
    <w:rsid w:val="00D336D3"/>
    <w:rsid w:val="00DA687E"/>
    <w:rsid w:val="00DC1CB0"/>
    <w:rsid w:val="00DC4945"/>
    <w:rsid w:val="00DD0789"/>
    <w:rsid w:val="00DD2C4A"/>
    <w:rsid w:val="00DD71F6"/>
    <w:rsid w:val="00DF26DE"/>
    <w:rsid w:val="00E02864"/>
    <w:rsid w:val="00E06EDB"/>
    <w:rsid w:val="00E1165C"/>
    <w:rsid w:val="00E23345"/>
    <w:rsid w:val="00E305D1"/>
    <w:rsid w:val="00E33EAB"/>
    <w:rsid w:val="00E37645"/>
    <w:rsid w:val="00E506F8"/>
    <w:rsid w:val="00E53795"/>
    <w:rsid w:val="00E5416B"/>
    <w:rsid w:val="00E70AC6"/>
    <w:rsid w:val="00E70F20"/>
    <w:rsid w:val="00E80FCC"/>
    <w:rsid w:val="00E845E5"/>
    <w:rsid w:val="00E85172"/>
    <w:rsid w:val="00E9113C"/>
    <w:rsid w:val="00E933F2"/>
    <w:rsid w:val="00EA2A08"/>
    <w:rsid w:val="00EA6C9A"/>
    <w:rsid w:val="00EB6C8B"/>
    <w:rsid w:val="00ED1413"/>
    <w:rsid w:val="00ED5B1A"/>
    <w:rsid w:val="00EE1228"/>
    <w:rsid w:val="00EF17B0"/>
    <w:rsid w:val="00EF56A1"/>
    <w:rsid w:val="00EF6B1A"/>
    <w:rsid w:val="00F1271C"/>
    <w:rsid w:val="00F174A5"/>
    <w:rsid w:val="00F241A7"/>
    <w:rsid w:val="00F24BD9"/>
    <w:rsid w:val="00F470A5"/>
    <w:rsid w:val="00F50B53"/>
    <w:rsid w:val="00F631D8"/>
    <w:rsid w:val="00F84F53"/>
    <w:rsid w:val="00F90EFE"/>
    <w:rsid w:val="00F91E61"/>
    <w:rsid w:val="00F96D1B"/>
    <w:rsid w:val="00FA1CF1"/>
    <w:rsid w:val="00FA43E9"/>
    <w:rsid w:val="00FB21BD"/>
    <w:rsid w:val="00FB7254"/>
    <w:rsid w:val="00FD5F66"/>
    <w:rsid w:val="00FE4180"/>
    <w:rsid w:val="00FE7B09"/>
    <w:rsid w:val="18BE68BF"/>
    <w:rsid w:val="19FBC15E"/>
    <w:rsid w:val="300E9863"/>
    <w:rsid w:val="31E4E7A1"/>
    <w:rsid w:val="338F262F"/>
    <w:rsid w:val="380081EB"/>
    <w:rsid w:val="3904EC64"/>
    <w:rsid w:val="567FBE47"/>
    <w:rsid w:val="5A1F17D8"/>
    <w:rsid w:val="5C6FEAFA"/>
    <w:rsid w:val="636C9053"/>
    <w:rsid w:val="63E9B9EE"/>
    <w:rsid w:val="66D7EA95"/>
    <w:rsid w:val="6764EFDE"/>
    <w:rsid w:val="6834A84A"/>
    <w:rsid w:val="755BE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FFE741"/>
  <w15:chartTrackingRefBased/>
  <w15:docId w15:val="{216158C3-896E-4C1B-9A10-B78D39939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5795"/>
    <w:rPr>
      <w:sz w:val="24"/>
      <w:szCs w:val="24"/>
    </w:rPr>
  </w:style>
  <w:style w:type="paragraph" w:styleId="Heading1">
    <w:name w:val="heading 1"/>
    <w:basedOn w:val="Normal"/>
    <w:next w:val="Normal"/>
    <w:qFormat/>
    <w:pPr>
      <w:keepNext/>
      <w:pBdr>
        <w:top w:val="double" w:sz="4" w:space="1" w:color="auto"/>
        <w:left w:val="double" w:sz="4" w:space="4" w:color="auto"/>
        <w:bottom w:val="double" w:sz="4" w:space="1" w:color="auto"/>
        <w:right w:val="double" w:sz="4" w:space="4" w:color="auto"/>
      </w:pBdr>
      <w:shd w:val="pct12" w:color="auto" w:fill="auto"/>
      <w:jc w:val="center"/>
      <w:outlineLvl w:val="0"/>
    </w:pPr>
    <w:rPr>
      <w:rFonts w:ascii="CopprplGoth Bd BT" w:hAnsi="CopprplGoth Bd BT"/>
      <w:b/>
      <w:bCs/>
      <w:sz w:val="32"/>
      <w:szCs w:val="20"/>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auto"/>
      <w:jc w:val="center"/>
      <w:outlineLvl w:val="1"/>
    </w:pPr>
    <w:rPr>
      <w:sz w:val="28"/>
      <w:szCs w:val="20"/>
    </w:rPr>
  </w:style>
  <w:style w:type="paragraph" w:styleId="Heading3">
    <w:name w:val="heading 3"/>
    <w:basedOn w:val="Normal"/>
    <w:next w:val="Normal"/>
    <w:qFormat/>
    <w:pPr>
      <w:keepNext/>
      <w:jc w:val="center"/>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Cs w:val="20"/>
    </w:rPr>
  </w:style>
  <w:style w:type="paragraph" w:styleId="BodyTextIndent2">
    <w:name w:val="Body Text Indent 2"/>
    <w:basedOn w:val="Normal"/>
    <w:pPr>
      <w:spacing w:line="240" w:lineRule="exact"/>
      <w:ind w:left="-18"/>
    </w:pPr>
    <w:rPr>
      <w:sz w:val="20"/>
      <w:szCs w:val="20"/>
    </w:rPr>
  </w:style>
  <w:style w:type="paragraph" w:styleId="BodyTextIndent3">
    <w:name w:val="Body Text Indent 3"/>
    <w:basedOn w:val="Normal"/>
    <w:pPr>
      <w:spacing w:line="240" w:lineRule="exact"/>
      <w:ind w:left="-18"/>
    </w:pPr>
    <w:rPr>
      <w:szCs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ListParagraph">
    <w:name w:val="List Paragraph"/>
    <w:basedOn w:val="Normal"/>
    <w:uiPriority w:val="34"/>
    <w:qFormat/>
    <w:rsid w:val="00AF17B0"/>
    <w:pPr>
      <w:ind w:left="720"/>
      <w:contextualSpacing/>
    </w:pPr>
    <w:rPr>
      <w:rFonts w:ascii="Courier New" w:hAnsi="Courier New"/>
      <w:sz w:val="20"/>
      <w:szCs w:val="20"/>
    </w:rPr>
  </w:style>
  <w:style w:type="paragraph" w:styleId="BalloonText">
    <w:name w:val="Balloon Text"/>
    <w:basedOn w:val="Normal"/>
    <w:link w:val="BalloonTextChar"/>
    <w:rsid w:val="00FA1CF1"/>
    <w:rPr>
      <w:rFonts w:ascii="Segoe UI" w:hAnsi="Segoe UI" w:cs="Segoe UI"/>
      <w:sz w:val="18"/>
      <w:szCs w:val="18"/>
    </w:rPr>
  </w:style>
  <w:style w:type="character" w:customStyle="1" w:styleId="BalloonTextChar">
    <w:name w:val="Balloon Text Char"/>
    <w:basedOn w:val="DefaultParagraphFont"/>
    <w:link w:val="BalloonText"/>
    <w:rsid w:val="00FA1CF1"/>
    <w:rPr>
      <w:rFonts w:ascii="Segoe UI" w:hAnsi="Segoe UI" w:cs="Segoe UI"/>
      <w:sz w:val="18"/>
      <w:szCs w:val="18"/>
    </w:rPr>
  </w:style>
  <w:style w:type="character" w:styleId="Hyperlink">
    <w:name w:val="Hyperlink"/>
    <w:basedOn w:val="DefaultParagraphFont"/>
    <w:uiPriority w:val="99"/>
    <w:unhideWhenUsed/>
    <w:rsid w:val="008220CA"/>
    <w:rPr>
      <w:color w:val="0000FF"/>
      <w:u w:val="single"/>
    </w:rPr>
  </w:style>
  <w:style w:type="character" w:customStyle="1" w:styleId="c8nx591">
    <w:name w:val="c8nx591"/>
    <w:basedOn w:val="DefaultParagraphFont"/>
    <w:rsid w:val="008220CA"/>
    <w:rPr>
      <w:b w:val="0"/>
      <w:bCs w:val="0"/>
      <w:vanish w:val="0"/>
      <w:webHidden w:val="0"/>
      <w:color w:val="009900"/>
      <w:u w:val="single"/>
      <w:bdr w:val="none" w:sz="0" w:space="0" w:color="auto" w:frame="1"/>
      <w:specVanish w:val="0"/>
    </w:rPr>
  </w:style>
  <w:style w:type="character" w:customStyle="1" w:styleId="FooterChar">
    <w:name w:val="Footer Char"/>
    <w:basedOn w:val="DefaultParagraphFont"/>
    <w:link w:val="Footer"/>
    <w:uiPriority w:val="99"/>
    <w:rsid w:val="00F96D1B"/>
    <w:rPr>
      <w:sz w:val="24"/>
      <w:szCs w:val="24"/>
    </w:rPr>
  </w:style>
  <w:style w:type="character" w:customStyle="1" w:styleId="HeaderChar">
    <w:name w:val="Header Char"/>
    <w:basedOn w:val="DefaultParagraphFont"/>
    <w:link w:val="Header"/>
    <w:uiPriority w:val="99"/>
    <w:rsid w:val="000A55B6"/>
    <w:rPr>
      <w:sz w:val="24"/>
      <w:szCs w:val="24"/>
    </w:rPr>
  </w:style>
  <w:style w:type="character" w:customStyle="1" w:styleId="printverysmall1">
    <w:name w:val="printverysmall1"/>
    <w:basedOn w:val="DefaultParagraphFont"/>
    <w:rsid w:val="00CC06FC"/>
    <w:rPr>
      <w:rFonts w:ascii="Arial" w:hAnsi="Arial" w:cs="Arial" w:hint="default"/>
      <w:strike w:val="0"/>
      <w:dstrike w:val="0"/>
      <w:color w:val="333333"/>
      <w:sz w:val="18"/>
      <w:szCs w:val="18"/>
      <w:u w:val="none"/>
      <w:effect w:val="none"/>
    </w:rPr>
  </w:style>
  <w:style w:type="paragraph" w:styleId="NormalWeb">
    <w:name w:val="Normal (Web)"/>
    <w:basedOn w:val="Normal"/>
    <w:uiPriority w:val="99"/>
    <w:unhideWhenUsed/>
    <w:rsid w:val="00FE4180"/>
    <w:pPr>
      <w:spacing w:before="100" w:beforeAutospacing="1" w:after="100" w:afterAutospacing="1"/>
    </w:p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character" w:styleId="CommentReference">
    <w:name w:val="annotation reference"/>
    <w:basedOn w:val="DefaultParagraphFont"/>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24640">
      <w:bodyDiv w:val="1"/>
      <w:marLeft w:val="0"/>
      <w:marRight w:val="0"/>
      <w:marTop w:val="0"/>
      <w:marBottom w:val="0"/>
      <w:divBdr>
        <w:top w:val="none" w:sz="0" w:space="0" w:color="auto"/>
        <w:left w:val="none" w:sz="0" w:space="0" w:color="auto"/>
        <w:bottom w:val="none" w:sz="0" w:space="0" w:color="auto"/>
        <w:right w:val="none" w:sz="0" w:space="0" w:color="auto"/>
      </w:divBdr>
    </w:div>
    <w:div w:id="97989084">
      <w:bodyDiv w:val="1"/>
      <w:marLeft w:val="0"/>
      <w:marRight w:val="0"/>
      <w:marTop w:val="0"/>
      <w:marBottom w:val="0"/>
      <w:divBdr>
        <w:top w:val="none" w:sz="0" w:space="0" w:color="auto"/>
        <w:left w:val="none" w:sz="0" w:space="0" w:color="auto"/>
        <w:bottom w:val="none" w:sz="0" w:space="0" w:color="auto"/>
        <w:right w:val="none" w:sz="0" w:space="0" w:color="auto"/>
      </w:divBdr>
    </w:div>
    <w:div w:id="108359495">
      <w:bodyDiv w:val="1"/>
      <w:marLeft w:val="0"/>
      <w:marRight w:val="0"/>
      <w:marTop w:val="0"/>
      <w:marBottom w:val="0"/>
      <w:divBdr>
        <w:top w:val="none" w:sz="0" w:space="0" w:color="auto"/>
        <w:left w:val="none" w:sz="0" w:space="0" w:color="auto"/>
        <w:bottom w:val="none" w:sz="0" w:space="0" w:color="auto"/>
        <w:right w:val="none" w:sz="0" w:space="0" w:color="auto"/>
      </w:divBdr>
    </w:div>
    <w:div w:id="111556112">
      <w:bodyDiv w:val="1"/>
      <w:marLeft w:val="0"/>
      <w:marRight w:val="0"/>
      <w:marTop w:val="0"/>
      <w:marBottom w:val="0"/>
      <w:divBdr>
        <w:top w:val="none" w:sz="0" w:space="0" w:color="auto"/>
        <w:left w:val="none" w:sz="0" w:space="0" w:color="auto"/>
        <w:bottom w:val="none" w:sz="0" w:space="0" w:color="auto"/>
        <w:right w:val="none" w:sz="0" w:space="0" w:color="auto"/>
      </w:divBdr>
    </w:div>
    <w:div w:id="299385828">
      <w:bodyDiv w:val="1"/>
      <w:marLeft w:val="0"/>
      <w:marRight w:val="0"/>
      <w:marTop w:val="0"/>
      <w:marBottom w:val="0"/>
      <w:divBdr>
        <w:top w:val="none" w:sz="0" w:space="0" w:color="auto"/>
        <w:left w:val="none" w:sz="0" w:space="0" w:color="auto"/>
        <w:bottom w:val="none" w:sz="0" w:space="0" w:color="auto"/>
        <w:right w:val="none" w:sz="0" w:space="0" w:color="auto"/>
      </w:divBdr>
    </w:div>
    <w:div w:id="348722032">
      <w:bodyDiv w:val="1"/>
      <w:marLeft w:val="0"/>
      <w:marRight w:val="0"/>
      <w:marTop w:val="0"/>
      <w:marBottom w:val="0"/>
      <w:divBdr>
        <w:top w:val="none" w:sz="0" w:space="0" w:color="auto"/>
        <w:left w:val="none" w:sz="0" w:space="0" w:color="auto"/>
        <w:bottom w:val="none" w:sz="0" w:space="0" w:color="auto"/>
        <w:right w:val="none" w:sz="0" w:space="0" w:color="auto"/>
      </w:divBdr>
    </w:div>
    <w:div w:id="657610157">
      <w:bodyDiv w:val="1"/>
      <w:marLeft w:val="0"/>
      <w:marRight w:val="0"/>
      <w:marTop w:val="0"/>
      <w:marBottom w:val="0"/>
      <w:divBdr>
        <w:top w:val="none" w:sz="0" w:space="0" w:color="auto"/>
        <w:left w:val="none" w:sz="0" w:space="0" w:color="auto"/>
        <w:bottom w:val="none" w:sz="0" w:space="0" w:color="auto"/>
        <w:right w:val="none" w:sz="0" w:space="0" w:color="auto"/>
      </w:divBdr>
    </w:div>
    <w:div w:id="845481587">
      <w:bodyDiv w:val="1"/>
      <w:marLeft w:val="0"/>
      <w:marRight w:val="0"/>
      <w:marTop w:val="0"/>
      <w:marBottom w:val="0"/>
      <w:divBdr>
        <w:top w:val="none" w:sz="0" w:space="0" w:color="auto"/>
        <w:left w:val="none" w:sz="0" w:space="0" w:color="auto"/>
        <w:bottom w:val="none" w:sz="0" w:space="0" w:color="auto"/>
        <w:right w:val="none" w:sz="0" w:space="0" w:color="auto"/>
      </w:divBdr>
    </w:div>
    <w:div w:id="926810318">
      <w:bodyDiv w:val="1"/>
      <w:marLeft w:val="0"/>
      <w:marRight w:val="0"/>
      <w:marTop w:val="0"/>
      <w:marBottom w:val="0"/>
      <w:divBdr>
        <w:top w:val="none" w:sz="0" w:space="0" w:color="auto"/>
        <w:left w:val="none" w:sz="0" w:space="0" w:color="auto"/>
        <w:bottom w:val="none" w:sz="0" w:space="0" w:color="auto"/>
        <w:right w:val="none" w:sz="0" w:space="0" w:color="auto"/>
      </w:divBdr>
    </w:div>
    <w:div w:id="981278498">
      <w:bodyDiv w:val="1"/>
      <w:marLeft w:val="0"/>
      <w:marRight w:val="0"/>
      <w:marTop w:val="0"/>
      <w:marBottom w:val="0"/>
      <w:divBdr>
        <w:top w:val="none" w:sz="0" w:space="0" w:color="auto"/>
        <w:left w:val="none" w:sz="0" w:space="0" w:color="auto"/>
        <w:bottom w:val="none" w:sz="0" w:space="0" w:color="auto"/>
        <w:right w:val="none" w:sz="0" w:space="0" w:color="auto"/>
      </w:divBdr>
    </w:div>
    <w:div w:id="1061832949">
      <w:bodyDiv w:val="1"/>
      <w:marLeft w:val="0"/>
      <w:marRight w:val="0"/>
      <w:marTop w:val="0"/>
      <w:marBottom w:val="0"/>
      <w:divBdr>
        <w:top w:val="none" w:sz="0" w:space="0" w:color="auto"/>
        <w:left w:val="none" w:sz="0" w:space="0" w:color="auto"/>
        <w:bottom w:val="none" w:sz="0" w:space="0" w:color="auto"/>
        <w:right w:val="none" w:sz="0" w:space="0" w:color="auto"/>
      </w:divBdr>
    </w:div>
    <w:div w:id="1116218553">
      <w:bodyDiv w:val="1"/>
      <w:marLeft w:val="0"/>
      <w:marRight w:val="0"/>
      <w:marTop w:val="0"/>
      <w:marBottom w:val="0"/>
      <w:divBdr>
        <w:top w:val="none" w:sz="0" w:space="0" w:color="auto"/>
        <w:left w:val="none" w:sz="0" w:space="0" w:color="auto"/>
        <w:bottom w:val="none" w:sz="0" w:space="0" w:color="auto"/>
        <w:right w:val="none" w:sz="0" w:space="0" w:color="auto"/>
      </w:divBdr>
    </w:div>
    <w:div w:id="1302734118">
      <w:bodyDiv w:val="1"/>
      <w:marLeft w:val="0"/>
      <w:marRight w:val="0"/>
      <w:marTop w:val="0"/>
      <w:marBottom w:val="0"/>
      <w:divBdr>
        <w:top w:val="none" w:sz="0" w:space="0" w:color="auto"/>
        <w:left w:val="none" w:sz="0" w:space="0" w:color="auto"/>
        <w:bottom w:val="none" w:sz="0" w:space="0" w:color="auto"/>
        <w:right w:val="none" w:sz="0" w:space="0" w:color="auto"/>
      </w:divBdr>
    </w:div>
    <w:div w:id="1331986267">
      <w:bodyDiv w:val="1"/>
      <w:marLeft w:val="0"/>
      <w:marRight w:val="0"/>
      <w:marTop w:val="0"/>
      <w:marBottom w:val="0"/>
      <w:divBdr>
        <w:top w:val="none" w:sz="0" w:space="0" w:color="auto"/>
        <w:left w:val="none" w:sz="0" w:space="0" w:color="auto"/>
        <w:bottom w:val="none" w:sz="0" w:space="0" w:color="auto"/>
        <w:right w:val="none" w:sz="0" w:space="0" w:color="auto"/>
      </w:divBdr>
    </w:div>
    <w:div w:id="1346130392">
      <w:bodyDiv w:val="1"/>
      <w:marLeft w:val="0"/>
      <w:marRight w:val="0"/>
      <w:marTop w:val="0"/>
      <w:marBottom w:val="0"/>
      <w:divBdr>
        <w:top w:val="none" w:sz="0" w:space="0" w:color="auto"/>
        <w:left w:val="none" w:sz="0" w:space="0" w:color="auto"/>
        <w:bottom w:val="none" w:sz="0" w:space="0" w:color="auto"/>
        <w:right w:val="none" w:sz="0" w:space="0" w:color="auto"/>
      </w:divBdr>
    </w:div>
    <w:div w:id="1407261818">
      <w:bodyDiv w:val="1"/>
      <w:marLeft w:val="0"/>
      <w:marRight w:val="0"/>
      <w:marTop w:val="0"/>
      <w:marBottom w:val="0"/>
      <w:divBdr>
        <w:top w:val="none" w:sz="0" w:space="0" w:color="auto"/>
        <w:left w:val="none" w:sz="0" w:space="0" w:color="auto"/>
        <w:bottom w:val="none" w:sz="0" w:space="0" w:color="auto"/>
        <w:right w:val="none" w:sz="0" w:space="0" w:color="auto"/>
      </w:divBdr>
    </w:div>
    <w:div w:id="1489440702">
      <w:bodyDiv w:val="1"/>
      <w:marLeft w:val="0"/>
      <w:marRight w:val="0"/>
      <w:marTop w:val="0"/>
      <w:marBottom w:val="0"/>
      <w:divBdr>
        <w:top w:val="none" w:sz="0" w:space="0" w:color="auto"/>
        <w:left w:val="none" w:sz="0" w:space="0" w:color="auto"/>
        <w:bottom w:val="none" w:sz="0" w:space="0" w:color="auto"/>
        <w:right w:val="none" w:sz="0" w:space="0" w:color="auto"/>
      </w:divBdr>
    </w:div>
    <w:div w:id="187800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Human%20Resources\Job%20Descriptions%20-%202005\Job%20Description%20Template.dot" TargetMode="Externa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991EA275714945979DB0908C76ECD3" ma:contentTypeVersion="13" ma:contentTypeDescription="Create a new document." ma:contentTypeScope="" ma:versionID="b91799c499fac4c293fe1c93b351c850">
  <xsd:schema xmlns:xsd="http://www.w3.org/2001/XMLSchema" xmlns:xs="http://www.w3.org/2001/XMLSchema" xmlns:p="http://schemas.microsoft.com/office/2006/metadata/properties" xmlns:ns3="5cb09fa5-f6a3-4bf9-902f-0c70bef6e717" xmlns:ns4="ac4b4dd4-b609-49ad-9ead-fbbce433c312" targetNamespace="http://schemas.microsoft.com/office/2006/metadata/properties" ma:root="true" ma:fieldsID="24a01e6f7228eb7f0875edaac75ffefc" ns3:_="" ns4:_="">
    <xsd:import namespace="5cb09fa5-f6a3-4bf9-902f-0c70bef6e717"/>
    <xsd:import namespace="ac4b4dd4-b609-49ad-9ead-fbbce433c31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b09fa5-f6a3-4bf9-902f-0c70bef6e7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4b4dd4-b609-49ad-9ead-fbbce433c31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5cb09fa5-f6a3-4bf9-902f-0c70bef6e717" xsi:nil="true"/>
  </documentManagement>
</p:properties>
</file>

<file path=customXml/itemProps1.xml><?xml version="1.0" encoding="utf-8"?>
<ds:datastoreItem xmlns:ds="http://schemas.openxmlformats.org/officeDocument/2006/customXml" ds:itemID="{65B89F34-3DB2-4128-A80D-289F595B81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b09fa5-f6a3-4bf9-902f-0c70bef6e717"/>
    <ds:schemaRef ds:uri="ac4b4dd4-b609-49ad-9ead-fbbce433c3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CE3255-B666-494B-8715-CE15CD7987E8}">
  <ds:schemaRefs>
    <ds:schemaRef ds:uri="http://schemas.openxmlformats.org/officeDocument/2006/bibliography"/>
  </ds:schemaRefs>
</ds:datastoreItem>
</file>

<file path=customXml/itemProps3.xml><?xml version="1.0" encoding="utf-8"?>
<ds:datastoreItem xmlns:ds="http://schemas.openxmlformats.org/officeDocument/2006/customXml" ds:itemID="{7D82DEC4-E36A-45F4-9658-FF20996903B1}">
  <ds:schemaRefs>
    <ds:schemaRef ds:uri="http://schemas.microsoft.com/sharepoint/v3/contenttype/forms"/>
  </ds:schemaRefs>
</ds:datastoreItem>
</file>

<file path=customXml/itemProps4.xml><?xml version="1.0" encoding="utf-8"?>
<ds:datastoreItem xmlns:ds="http://schemas.openxmlformats.org/officeDocument/2006/customXml" ds:itemID="{DFB0E214-619F-4BEF-A057-58881E3B90B6}">
  <ds:schemaRefs>
    <ds:schemaRef ds:uri="http://schemas.microsoft.com/office/2006/metadata/properties"/>
    <ds:schemaRef ds:uri="http://schemas.microsoft.com/office/infopath/2007/PartnerControls"/>
    <ds:schemaRef ds:uri="5cb09fa5-f6a3-4bf9-902f-0c70bef6e717"/>
  </ds:schemaRefs>
</ds:datastoreItem>
</file>

<file path=docProps/app.xml><?xml version="1.0" encoding="utf-8"?>
<Properties xmlns="http://schemas.openxmlformats.org/officeDocument/2006/extended-properties" xmlns:vt="http://schemas.openxmlformats.org/officeDocument/2006/docPropsVTypes">
  <Template>Job Description Template</Template>
  <TotalTime>2</TotalTime>
  <Pages>2</Pages>
  <Words>428</Words>
  <Characters>2534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satcu</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Montoya</dc:creator>
  <cp:keywords/>
  <dc:description/>
  <cp:lastModifiedBy>Jenny Correia</cp:lastModifiedBy>
  <cp:revision>3</cp:revision>
  <cp:lastPrinted>2017-09-06T20:22:00Z</cp:lastPrinted>
  <dcterms:created xsi:type="dcterms:W3CDTF">2025-02-06T19:22:00Z</dcterms:created>
  <dcterms:modified xsi:type="dcterms:W3CDTF">2025-02-06T19:23:00Z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0x01010052991EA275714945979DB0908C76ECD3</vt:lpwstr>
  </property>
</Properties>
</file>